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8A92" w14:textId="34FFABCD" w:rsidR="008C0C66" w:rsidRDefault="008C0C66" w:rsidP="008C0C66">
      <w:pPr>
        <w:jc w:val="center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61312" behindDoc="0" locked="0" layoutInCell="1" allowOverlap="1" wp14:anchorId="4F6EAA91" wp14:editId="2DEFD4A7">
            <wp:simplePos x="0" y="0"/>
            <wp:positionH relativeFrom="column">
              <wp:posOffset>-107913</wp:posOffset>
            </wp:positionH>
            <wp:positionV relativeFrom="paragraph">
              <wp:posOffset>187960</wp:posOffset>
            </wp:positionV>
            <wp:extent cx="3292475" cy="593090"/>
            <wp:effectExtent l="0" t="0" r="0" b="381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7302A" w14:textId="77777777" w:rsidR="008C0C66" w:rsidRDefault="008C0C66" w:rsidP="008C0C66">
      <w:pPr>
        <w:jc w:val="center"/>
      </w:pPr>
    </w:p>
    <w:p w14:paraId="1AEBD4A3" w14:textId="129B8AF9" w:rsidR="009B606E" w:rsidRPr="00006C91" w:rsidRDefault="00C77BA8" w:rsidP="003169BA">
      <w:pPr>
        <w:rPr>
          <w:b/>
          <w:bCs/>
          <w:color w:val="00377B"/>
          <w:sz w:val="40"/>
          <w:szCs w:val="40"/>
        </w:rPr>
      </w:pPr>
      <w:r w:rsidRPr="00006C91">
        <w:rPr>
          <w:b/>
          <w:bCs/>
          <w:color w:val="00377B"/>
          <w:sz w:val="40"/>
          <w:szCs w:val="40"/>
        </w:rPr>
        <w:t>ACUE Partner Email Templates</w:t>
      </w:r>
    </w:p>
    <w:p w14:paraId="4E706346" w14:textId="6DDA66BE" w:rsidR="00903258" w:rsidRPr="00006C91" w:rsidRDefault="006E3059" w:rsidP="003169BA">
      <w:pPr>
        <w:rPr>
          <w:color w:val="E39725"/>
          <w:sz w:val="40"/>
          <w:szCs w:val="40"/>
        </w:rPr>
      </w:pPr>
      <w:r w:rsidRPr="00006C91">
        <w:rPr>
          <w:color w:val="E39725"/>
          <w:sz w:val="40"/>
          <w:szCs w:val="40"/>
        </w:rPr>
        <w:t>Effective Teaching Practices</w:t>
      </w:r>
      <w:r w:rsidR="004A1187" w:rsidRPr="00006C91">
        <w:rPr>
          <w:color w:val="E39725"/>
          <w:sz w:val="40"/>
          <w:szCs w:val="40"/>
        </w:rPr>
        <w:t xml:space="preserve"> – Full Course</w:t>
      </w:r>
    </w:p>
    <w:p w14:paraId="5B89F6BF" w14:textId="25E442DB" w:rsidR="003169BA" w:rsidRDefault="008341B4" w:rsidP="003169BA">
      <w:pPr>
        <w:rPr>
          <w:sz w:val="40"/>
          <w:szCs w:val="40"/>
        </w:rPr>
      </w:pPr>
      <w:r>
        <w:rPr>
          <w:noProof/>
          <w:sz w:val="40"/>
          <w:szCs w:val="40"/>
        </w:rPr>
        <w:pict w14:anchorId="40E5975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DA7DA06" w14:textId="77777777" w:rsidR="00177BEF" w:rsidRDefault="00177BEF" w:rsidP="00A25FA9">
      <w:pPr>
        <w:rPr>
          <w:b/>
          <w:bCs/>
          <w:sz w:val="28"/>
          <w:szCs w:val="28"/>
        </w:rPr>
      </w:pPr>
    </w:p>
    <w:p w14:paraId="5CB094E1" w14:textId="12FE379A" w:rsidR="00A25FA9" w:rsidRPr="00006C91" w:rsidRDefault="00A25FA9" w:rsidP="00A25FA9">
      <w:pPr>
        <w:rPr>
          <w:b/>
          <w:bCs/>
          <w:color w:val="000000" w:themeColor="text1"/>
          <w:sz w:val="28"/>
          <w:szCs w:val="28"/>
        </w:rPr>
      </w:pPr>
      <w:r w:rsidRPr="00A25FA9">
        <w:rPr>
          <w:b/>
          <w:bCs/>
          <w:color w:val="000000" w:themeColor="text1"/>
          <w:sz w:val="28"/>
          <w:szCs w:val="28"/>
        </w:rPr>
        <w:t xml:space="preserve">To communicate important messages to </w:t>
      </w:r>
      <w:r w:rsidR="00C00EB0" w:rsidRPr="00006C91">
        <w:rPr>
          <w:b/>
          <w:bCs/>
          <w:color w:val="000000" w:themeColor="text1"/>
          <w:sz w:val="28"/>
          <w:szCs w:val="28"/>
        </w:rPr>
        <w:t xml:space="preserve">current and future </w:t>
      </w:r>
      <w:r w:rsidRPr="00A25FA9">
        <w:rPr>
          <w:b/>
          <w:bCs/>
          <w:color w:val="000000" w:themeColor="text1"/>
          <w:sz w:val="28"/>
          <w:szCs w:val="28"/>
        </w:rPr>
        <w:t xml:space="preserve">cohorts, campus </w:t>
      </w:r>
      <w:r w:rsidRPr="00006C91">
        <w:rPr>
          <w:b/>
          <w:bCs/>
          <w:color w:val="000000" w:themeColor="text1"/>
          <w:sz w:val="28"/>
          <w:szCs w:val="28"/>
        </w:rPr>
        <w:t>leads</w:t>
      </w:r>
      <w:r w:rsidRPr="00A25FA9">
        <w:rPr>
          <w:b/>
          <w:bCs/>
          <w:color w:val="000000" w:themeColor="text1"/>
          <w:sz w:val="28"/>
          <w:szCs w:val="28"/>
        </w:rPr>
        <w:t xml:space="preserve"> at ACUE partner institutions can use the following email templates.</w:t>
      </w:r>
    </w:p>
    <w:p w14:paraId="305D397E" w14:textId="77777777" w:rsidR="00135A71" w:rsidRDefault="00135A71" w:rsidP="00A25FA9">
      <w:pPr>
        <w:rPr>
          <w:sz w:val="28"/>
          <w:szCs w:val="28"/>
        </w:rPr>
      </w:pPr>
    </w:p>
    <w:p w14:paraId="1BB47D70" w14:textId="5630D188" w:rsidR="002D75F4" w:rsidRDefault="00135A71" w:rsidP="00A25FA9">
      <w:pPr>
        <w:rPr>
          <w:sz w:val="28"/>
          <w:szCs w:val="28"/>
        </w:rPr>
      </w:pPr>
      <w:r w:rsidRPr="00177BEF">
        <w:rPr>
          <w:sz w:val="28"/>
          <w:szCs w:val="28"/>
        </w:rPr>
        <w:t xml:space="preserve">Each email </w:t>
      </w:r>
      <w:r w:rsidR="00DB05BC" w:rsidRPr="00177BEF">
        <w:rPr>
          <w:sz w:val="28"/>
          <w:szCs w:val="28"/>
        </w:rPr>
        <w:t xml:space="preserve">template </w:t>
      </w:r>
      <w:r w:rsidRPr="00177BEF">
        <w:rPr>
          <w:sz w:val="28"/>
          <w:szCs w:val="28"/>
        </w:rPr>
        <w:t xml:space="preserve">includes </w:t>
      </w:r>
      <w:r w:rsidR="00CC69C0" w:rsidRPr="00CC69C0">
        <w:rPr>
          <w:sz w:val="28"/>
          <w:szCs w:val="28"/>
          <w:shd w:val="clear" w:color="auto" w:fill="BFBFBF" w:themeFill="background1" w:themeFillShade="BF"/>
        </w:rPr>
        <w:t>GREY TEXT FIELDS</w:t>
      </w:r>
      <w:r w:rsidRPr="00CC69C0">
        <w:rPr>
          <w:sz w:val="28"/>
          <w:szCs w:val="28"/>
          <w:shd w:val="clear" w:color="auto" w:fill="FFFFFF" w:themeFill="background1"/>
        </w:rPr>
        <w:t xml:space="preserve"> </w:t>
      </w:r>
      <w:r w:rsidRPr="00177BEF">
        <w:rPr>
          <w:sz w:val="28"/>
          <w:szCs w:val="28"/>
        </w:rPr>
        <w:t>to insert details (</w:t>
      </w:r>
      <w:r w:rsidR="007B6F88">
        <w:rPr>
          <w:i/>
          <w:iCs/>
          <w:sz w:val="28"/>
          <w:szCs w:val="28"/>
        </w:rPr>
        <w:t>e.g.</w:t>
      </w:r>
      <w:r w:rsidRPr="00CC69C0">
        <w:rPr>
          <w:i/>
          <w:iCs/>
          <w:sz w:val="28"/>
          <w:szCs w:val="28"/>
        </w:rPr>
        <w:t>, name</w:t>
      </w:r>
      <w:r w:rsidR="00D70B5E" w:rsidRPr="00CC69C0">
        <w:rPr>
          <w:i/>
          <w:iCs/>
          <w:sz w:val="28"/>
          <w:szCs w:val="28"/>
        </w:rPr>
        <w:t xml:space="preserve">s, dates, </w:t>
      </w:r>
      <w:r w:rsidR="00DB05BC" w:rsidRPr="00CC69C0">
        <w:rPr>
          <w:i/>
          <w:iCs/>
          <w:sz w:val="28"/>
          <w:szCs w:val="28"/>
        </w:rPr>
        <w:t>course details)</w:t>
      </w:r>
      <w:r w:rsidR="00DB05BC" w:rsidRPr="00177BEF">
        <w:rPr>
          <w:sz w:val="28"/>
          <w:szCs w:val="28"/>
        </w:rPr>
        <w:t xml:space="preserve">. </w:t>
      </w:r>
      <w:r w:rsidR="001E04A5" w:rsidRPr="00177BEF">
        <w:rPr>
          <w:sz w:val="28"/>
          <w:szCs w:val="28"/>
        </w:rPr>
        <w:t xml:space="preserve">To insert information into these fields, click on them and then begin typing. </w:t>
      </w:r>
    </w:p>
    <w:p w14:paraId="189DB487" w14:textId="77777777" w:rsidR="002D75F4" w:rsidRDefault="002D75F4" w:rsidP="00A25FA9">
      <w:pPr>
        <w:rPr>
          <w:sz w:val="28"/>
          <w:szCs w:val="28"/>
        </w:rPr>
      </w:pPr>
    </w:p>
    <w:p w14:paraId="7CB17FDA" w14:textId="5CB4033F" w:rsidR="00135A71" w:rsidRPr="00A25FA9" w:rsidRDefault="002D75F4" w:rsidP="00A25FA9">
      <w:pPr>
        <w:rPr>
          <w:sz w:val="28"/>
          <w:szCs w:val="28"/>
        </w:rPr>
      </w:pPr>
      <w:r>
        <w:rPr>
          <w:sz w:val="28"/>
          <w:szCs w:val="28"/>
        </w:rPr>
        <w:t xml:space="preserve">To quickly navigate to a specific email template, you can use the links below in the “Email Name” column. </w:t>
      </w:r>
    </w:p>
    <w:p w14:paraId="699E891B" w14:textId="77777777" w:rsidR="003169BA" w:rsidRPr="00177BEF" w:rsidRDefault="003169BA" w:rsidP="003169BA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3266"/>
        <w:gridCol w:w="3117"/>
      </w:tblGrid>
      <w:tr w:rsidR="00162572" w:rsidRPr="00177BEF" w14:paraId="4DD1F3E2" w14:textId="77777777" w:rsidTr="00F00362">
        <w:trPr>
          <w:trHeight w:val="720"/>
        </w:trPr>
        <w:tc>
          <w:tcPr>
            <w:tcW w:w="9350" w:type="dxa"/>
            <w:gridSpan w:val="3"/>
            <w:shd w:val="clear" w:color="auto" w:fill="00377B"/>
            <w:vAlign w:val="center"/>
          </w:tcPr>
          <w:p w14:paraId="5A035B49" w14:textId="0A986A95" w:rsidR="00162572" w:rsidRPr="00177BEF" w:rsidRDefault="00162572" w:rsidP="003169BA">
            <w:pPr>
              <w:rPr>
                <w:b/>
                <w:bCs/>
              </w:rPr>
            </w:pPr>
            <w:r w:rsidRPr="00177BEF">
              <w:rPr>
                <w:b/>
                <w:bCs/>
                <w:sz w:val="32"/>
                <w:szCs w:val="32"/>
              </w:rPr>
              <w:t>Template Descriptions</w:t>
            </w:r>
          </w:p>
        </w:tc>
      </w:tr>
      <w:tr w:rsidR="00162572" w:rsidRPr="00177BEF" w14:paraId="33E784BB" w14:textId="77777777" w:rsidTr="00177BEF">
        <w:trPr>
          <w:trHeight w:val="432"/>
        </w:trPr>
        <w:tc>
          <w:tcPr>
            <w:tcW w:w="2967" w:type="dxa"/>
            <w:shd w:val="clear" w:color="auto" w:fill="E39725"/>
            <w:vAlign w:val="center"/>
          </w:tcPr>
          <w:p w14:paraId="3B04976F" w14:textId="577CB316" w:rsidR="00162572" w:rsidRPr="00177BEF" w:rsidRDefault="00162572" w:rsidP="003169BA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177BEF">
              <w:rPr>
                <w:b/>
                <w:bCs/>
                <w:color w:val="FFFFFF" w:themeColor="background1"/>
                <w:sz w:val="25"/>
                <w:szCs w:val="25"/>
              </w:rPr>
              <w:t>Email Name</w:t>
            </w:r>
          </w:p>
        </w:tc>
        <w:tc>
          <w:tcPr>
            <w:tcW w:w="3266" w:type="dxa"/>
            <w:shd w:val="clear" w:color="auto" w:fill="E39725"/>
            <w:vAlign w:val="center"/>
          </w:tcPr>
          <w:p w14:paraId="3A32440F" w14:textId="3B8BBA93" w:rsidR="00162572" w:rsidRPr="00177BEF" w:rsidRDefault="00162572" w:rsidP="003169BA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177BEF">
              <w:rPr>
                <w:b/>
                <w:bCs/>
                <w:color w:val="FFFFFF" w:themeColor="background1"/>
                <w:sz w:val="25"/>
                <w:szCs w:val="25"/>
              </w:rPr>
              <w:t>Description</w:t>
            </w:r>
          </w:p>
        </w:tc>
        <w:tc>
          <w:tcPr>
            <w:tcW w:w="3117" w:type="dxa"/>
            <w:shd w:val="clear" w:color="auto" w:fill="E39725"/>
            <w:vAlign w:val="center"/>
          </w:tcPr>
          <w:p w14:paraId="3569B8E9" w14:textId="32362A2E" w:rsidR="00162572" w:rsidRPr="00177BEF" w:rsidRDefault="00162572" w:rsidP="003169BA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177BEF">
              <w:rPr>
                <w:b/>
                <w:bCs/>
                <w:color w:val="FFFFFF" w:themeColor="background1"/>
                <w:sz w:val="25"/>
                <w:szCs w:val="25"/>
              </w:rPr>
              <w:t>Timeline to Send</w:t>
            </w:r>
          </w:p>
        </w:tc>
      </w:tr>
      <w:tr w:rsidR="00E05B6C" w:rsidRPr="00177BEF" w14:paraId="7BBD717F" w14:textId="77777777" w:rsidTr="00F00362">
        <w:trPr>
          <w:trHeight w:val="1008"/>
        </w:trPr>
        <w:tc>
          <w:tcPr>
            <w:tcW w:w="2967" w:type="dxa"/>
            <w:vAlign w:val="center"/>
          </w:tcPr>
          <w:p w14:paraId="59F111BF" w14:textId="03958A03" w:rsidR="00E05B6C" w:rsidRPr="00177BEF" w:rsidRDefault="00000000" w:rsidP="003169BA">
            <w:pPr>
              <w:rPr>
                <w:sz w:val="25"/>
                <w:szCs w:val="25"/>
              </w:rPr>
            </w:pPr>
            <w:hyperlink w:anchor="_Full_Course:_Recruitment" w:history="1">
              <w:r w:rsidR="00E05B6C" w:rsidRPr="005326EF">
                <w:rPr>
                  <w:rStyle w:val="Hyperlink"/>
                  <w:sz w:val="25"/>
                  <w:szCs w:val="25"/>
                </w:rPr>
                <w:t>Recruitment Email</w:t>
              </w:r>
            </w:hyperlink>
          </w:p>
        </w:tc>
        <w:tc>
          <w:tcPr>
            <w:tcW w:w="3266" w:type="dxa"/>
            <w:vAlign w:val="center"/>
          </w:tcPr>
          <w:p w14:paraId="1042B331" w14:textId="0DD0E1CC" w:rsidR="00E05B6C" w:rsidRPr="00177BEF" w:rsidRDefault="00224E1C" w:rsidP="003169BA">
            <w:pPr>
              <w:rPr>
                <w:sz w:val="25"/>
                <w:szCs w:val="25"/>
              </w:rPr>
            </w:pPr>
            <w:r w:rsidRPr="00177BEF">
              <w:rPr>
                <w:sz w:val="25"/>
                <w:szCs w:val="25"/>
              </w:rPr>
              <w:t xml:space="preserve">Send to recruit faculty </w:t>
            </w:r>
            <w:r w:rsidR="00011953" w:rsidRPr="00177BEF">
              <w:rPr>
                <w:sz w:val="25"/>
                <w:szCs w:val="25"/>
              </w:rPr>
              <w:t>for ACUE’s full course.</w:t>
            </w:r>
          </w:p>
        </w:tc>
        <w:tc>
          <w:tcPr>
            <w:tcW w:w="3117" w:type="dxa"/>
            <w:vAlign w:val="center"/>
          </w:tcPr>
          <w:p w14:paraId="69E11A5E" w14:textId="4668821F" w:rsidR="00774176" w:rsidRPr="00177BEF" w:rsidRDefault="00774176" w:rsidP="003169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Send as soon as faculty can begin signing up for the course. </w:t>
            </w:r>
          </w:p>
        </w:tc>
      </w:tr>
      <w:tr w:rsidR="00162572" w:rsidRPr="00177BEF" w14:paraId="45F873F9" w14:textId="77777777" w:rsidTr="00F00362">
        <w:trPr>
          <w:trHeight w:val="1008"/>
        </w:trPr>
        <w:tc>
          <w:tcPr>
            <w:tcW w:w="2967" w:type="dxa"/>
            <w:shd w:val="clear" w:color="auto" w:fill="EBECF1"/>
            <w:vAlign w:val="center"/>
          </w:tcPr>
          <w:p w14:paraId="512DE4A8" w14:textId="21F60799" w:rsidR="00162572" w:rsidRPr="00177BEF" w:rsidRDefault="00000000" w:rsidP="003169BA">
            <w:pPr>
              <w:rPr>
                <w:sz w:val="25"/>
                <w:szCs w:val="25"/>
              </w:rPr>
            </w:pPr>
            <w:hyperlink w:anchor="_Full_Course:_Acceptance" w:history="1">
              <w:r w:rsidR="00162572" w:rsidRPr="005326EF">
                <w:rPr>
                  <w:rStyle w:val="Hyperlink"/>
                  <w:sz w:val="25"/>
                  <w:szCs w:val="25"/>
                </w:rPr>
                <w:t>Acceptance Email</w:t>
              </w:r>
            </w:hyperlink>
          </w:p>
        </w:tc>
        <w:tc>
          <w:tcPr>
            <w:tcW w:w="3266" w:type="dxa"/>
            <w:shd w:val="clear" w:color="auto" w:fill="EBECF1"/>
            <w:vAlign w:val="center"/>
          </w:tcPr>
          <w:p w14:paraId="68A9E941" w14:textId="42BC8C47" w:rsidR="00162572" w:rsidRPr="00177BEF" w:rsidRDefault="007B6F88" w:rsidP="003169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Send to faculty accepted</w:t>
            </w:r>
            <w:r w:rsidRPr="00177BEF">
              <w:rPr>
                <w:sz w:val="25"/>
                <w:szCs w:val="25"/>
              </w:rPr>
              <w:t xml:space="preserve"> </w:t>
            </w:r>
            <w:r w:rsidR="00924B71" w:rsidRPr="00177BEF">
              <w:rPr>
                <w:sz w:val="25"/>
                <w:szCs w:val="25"/>
              </w:rPr>
              <w:t xml:space="preserve">into the ACUE course </w:t>
            </w:r>
            <w:r>
              <w:rPr>
                <w:sz w:val="25"/>
                <w:szCs w:val="25"/>
              </w:rPr>
              <w:t>to share</w:t>
            </w:r>
            <w:r w:rsidRPr="00177BEF">
              <w:rPr>
                <w:sz w:val="25"/>
                <w:szCs w:val="25"/>
              </w:rPr>
              <w:t xml:space="preserve"> </w:t>
            </w:r>
            <w:r w:rsidR="00924B71" w:rsidRPr="00177BEF">
              <w:rPr>
                <w:sz w:val="25"/>
                <w:szCs w:val="25"/>
              </w:rPr>
              <w:t xml:space="preserve">key information about start dates, contacts, etc. </w:t>
            </w:r>
          </w:p>
        </w:tc>
        <w:tc>
          <w:tcPr>
            <w:tcW w:w="3117" w:type="dxa"/>
            <w:shd w:val="clear" w:color="auto" w:fill="EBECF1"/>
            <w:vAlign w:val="center"/>
          </w:tcPr>
          <w:p w14:paraId="596655DA" w14:textId="6CBBC4DB" w:rsidR="00162572" w:rsidRPr="00177BEF" w:rsidRDefault="00F055CC" w:rsidP="003169BA">
            <w:pPr>
              <w:rPr>
                <w:sz w:val="25"/>
                <w:szCs w:val="25"/>
              </w:rPr>
            </w:pPr>
            <w:r w:rsidRPr="00177BEF">
              <w:rPr>
                <w:sz w:val="25"/>
                <w:szCs w:val="25"/>
              </w:rPr>
              <w:t xml:space="preserve">Communicate </w:t>
            </w:r>
            <w:r w:rsidR="00E05B6C" w:rsidRPr="00177BEF">
              <w:rPr>
                <w:sz w:val="25"/>
                <w:szCs w:val="25"/>
              </w:rPr>
              <w:t xml:space="preserve">soon after accepting participants into an ACUE cohort. </w:t>
            </w:r>
          </w:p>
        </w:tc>
      </w:tr>
      <w:tr w:rsidR="00F041EC" w:rsidRPr="00177BEF" w14:paraId="3ECDA9A6" w14:textId="77777777" w:rsidTr="00F00362">
        <w:trPr>
          <w:trHeight w:val="1008"/>
        </w:trPr>
        <w:tc>
          <w:tcPr>
            <w:tcW w:w="2967" w:type="dxa"/>
            <w:vAlign w:val="center"/>
          </w:tcPr>
          <w:p w14:paraId="1FAD2A24" w14:textId="6BDE8916" w:rsidR="00F041EC" w:rsidRPr="00177BEF" w:rsidRDefault="00000000" w:rsidP="003169BA">
            <w:pPr>
              <w:rPr>
                <w:sz w:val="25"/>
                <w:szCs w:val="25"/>
              </w:rPr>
            </w:pPr>
            <w:hyperlink w:anchor="_Full_Course:_Waitlist" w:history="1">
              <w:r w:rsidR="00F041EC" w:rsidRPr="005326EF">
                <w:rPr>
                  <w:rStyle w:val="Hyperlink"/>
                  <w:sz w:val="25"/>
                  <w:szCs w:val="25"/>
                </w:rPr>
                <w:t>Waitlist Email</w:t>
              </w:r>
            </w:hyperlink>
          </w:p>
        </w:tc>
        <w:tc>
          <w:tcPr>
            <w:tcW w:w="3266" w:type="dxa"/>
            <w:vAlign w:val="center"/>
          </w:tcPr>
          <w:p w14:paraId="51367933" w14:textId="565E5FA0" w:rsidR="00F041EC" w:rsidRPr="00177BEF" w:rsidRDefault="00B504B5" w:rsidP="003169BA">
            <w:pPr>
              <w:rPr>
                <w:sz w:val="25"/>
                <w:szCs w:val="25"/>
              </w:rPr>
            </w:pPr>
            <w:r w:rsidRPr="00177BEF">
              <w:rPr>
                <w:sz w:val="25"/>
                <w:szCs w:val="25"/>
              </w:rPr>
              <w:t>Share with faculty that have been placed on a waitlist due to increase</w:t>
            </w:r>
            <w:r w:rsidR="007B6F88">
              <w:rPr>
                <w:sz w:val="25"/>
                <w:szCs w:val="25"/>
              </w:rPr>
              <w:t>d</w:t>
            </w:r>
            <w:r w:rsidRPr="00177BEF">
              <w:rPr>
                <w:sz w:val="25"/>
                <w:szCs w:val="25"/>
              </w:rPr>
              <w:t xml:space="preserve"> demand to participate in the ACUE course. </w:t>
            </w:r>
          </w:p>
        </w:tc>
        <w:tc>
          <w:tcPr>
            <w:tcW w:w="3117" w:type="dxa"/>
            <w:vAlign w:val="center"/>
          </w:tcPr>
          <w:p w14:paraId="31D4765D" w14:textId="5A97EA77" w:rsidR="00F041EC" w:rsidRPr="00177BEF" w:rsidRDefault="00B504B5" w:rsidP="003169BA">
            <w:pPr>
              <w:rPr>
                <w:sz w:val="25"/>
                <w:szCs w:val="25"/>
              </w:rPr>
            </w:pPr>
            <w:r w:rsidRPr="00177BEF">
              <w:rPr>
                <w:sz w:val="25"/>
                <w:szCs w:val="25"/>
              </w:rPr>
              <w:t>Send as soon as possible</w:t>
            </w:r>
            <w:r w:rsidR="00177BEF" w:rsidRPr="00177BEF">
              <w:rPr>
                <w:sz w:val="25"/>
                <w:szCs w:val="25"/>
              </w:rPr>
              <w:t xml:space="preserve"> once the waitlist has been created. </w:t>
            </w:r>
          </w:p>
        </w:tc>
      </w:tr>
      <w:tr w:rsidR="00E05B6C" w:rsidRPr="00177BEF" w14:paraId="6B3D9133" w14:textId="77777777" w:rsidTr="00F00362">
        <w:trPr>
          <w:trHeight w:val="1008"/>
        </w:trPr>
        <w:tc>
          <w:tcPr>
            <w:tcW w:w="2967" w:type="dxa"/>
            <w:shd w:val="clear" w:color="auto" w:fill="EBECF1"/>
            <w:vAlign w:val="center"/>
          </w:tcPr>
          <w:p w14:paraId="18AB51E3" w14:textId="5371CC41" w:rsidR="00E05B6C" w:rsidRPr="00177BEF" w:rsidRDefault="00000000" w:rsidP="003169BA">
            <w:pPr>
              <w:rPr>
                <w:sz w:val="25"/>
                <w:szCs w:val="25"/>
              </w:rPr>
            </w:pPr>
            <w:hyperlink w:anchor="_Full_Course:_Start/Confirmation" w:history="1">
              <w:r w:rsidR="000139D2" w:rsidRPr="00D676E1">
                <w:rPr>
                  <w:rStyle w:val="Hyperlink"/>
                  <w:sz w:val="25"/>
                  <w:szCs w:val="25"/>
                </w:rPr>
                <w:t xml:space="preserve">Course </w:t>
              </w:r>
              <w:r w:rsidR="001B5DF3" w:rsidRPr="00D676E1">
                <w:rPr>
                  <w:rStyle w:val="Hyperlink"/>
                  <w:sz w:val="25"/>
                  <w:szCs w:val="25"/>
                </w:rPr>
                <w:t>Start Details Email</w:t>
              </w:r>
            </w:hyperlink>
          </w:p>
        </w:tc>
        <w:tc>
          <w:tcPr>
            <w:tcW w:w="3266" w:type="dxa"/>
            <w:shd w:val="clear" w:color="auto" w:fill="EBECF1"/>
            <w:vAlign w:val="center"/>
          </w:tcPr>
          <w:p w14:paraId="7F713D97" w14:textId="3C6A9C10" w:rsidR="00E05B6C" w:rsidRPr="00177BEF" w:rsidRDefault="007B6F88" w:rsidP="003169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Share important details as a r</w:t>
            </w:r>
            <w:r w:rsidR="00924B71" w:rsidRPr="00177BEF">
              <w:rPr>
                <w:sz w:val="25"/>
                <w:szCs w:val="25"/>
              </w:rPr>
              <w:t xml:space="preserve">eminder </w:t>
            </w:r>
            <w:r>
              <w:rPr>
                <w:sz w:val="25"/>
                <w:szCs w:val="25"/>
              </w:rPr>
              <w:t xml:space="preserve">to accepted faculty </w:t>
            </w:r>
            <w:r w:rsidR="005150FB" w:rsidRPr="00177BEF">
              <w:rPr>
                <w:sz w:val="25"/>
                <w:szCs w:val="25"/>
              </w:rPr>
              <w:t xml:space="preserve">that </w:t>
            </w:r>
            <w:r w:rsidR="00DC59EE" w:rsidRPr="00177BEF">
              <w:rPr>
                <w:sz w:val="25"/>
                <w:szCs w:val="25"/>
              </w:rPr>
              <w:t xml:space="preserve">their ACUE course is beginning soon. </w:t>
            </w:r>
          </w:p>
        </w:tc>
        <w:tc>
          <w:tcPr>
            <w:tcW w:w="3117" w:type="dxa"/>
            <w:shd w:val="clear" w:color="auto" w:fill="EBECF1"/>
            <w:vAlign w:val="center"/>
          </w:tcPr>
          <w:p w14:paraId="3654B8AD" w14:textId="38DF3A63" w:rsidR="00E05B6C" w:rsidRPr="00177BEF" w:rsidRDefault="005150FB" w:rsidP="003169BA">
            <w:pPr>
              <w:rPr>
                <w:sz w:val="25"/>
                <w:szCs w:val="25"/>
              </w:rPr>
            </w:pPr>
            <w:r w:rsidRPr="00177BEF">
              <w:rPr>
                <w:sz w:val="25"/>
                <w:szCs w:val="25"/>
              </w:rPr>
              <w:t xml:space="preserve">Communicate 1–2 weeks prior to </w:t>
            </w:r>
            <w:r w:rsidR="007D28BE" w:rsidRPr="00177BEF">
              <w:rPr>
                <w:sz w:val="25"/>
                <w:szCs w:val="25"/>
              </w:rPr>
              <w:t xml:space="preserve">the start of that cohort’s ACUE course. </w:t>
            </w:r>
          </w:p>
        </w:tc>
      </w:tr>
    </w:tbl>
    <w:p w14:paraId="08977D2E" w14:textId="77777777" w:rsidR="004D0EE2" w:rsidRPr="00006C91" w:rsidRDefault="004D0EE2" w:rsidP="004D0EE2">
      <w:pPr>
        <w:pStyle w:val="Heading1"/>
        <w:jc w:val="center"/>
        <w:rPr>
          <w:b/>
          <w:bCs/>
          <w:color w:val="00377B"/>
          <w:sz w:val="13"/>
          <w:szCs w:val="13"/>
        </w:rPr>
      </w:pPr>
      <w:bookmarkStart w:id="0" w:name="_Full_Course:_Recruitment"/>
      <w:bookmarkEnd w:id="0"/>
      <w:r w:rsidRPr="00006C91">
        <w:rPr>
          <w:b/>
          <w:bCs/>
          <w:color w:val="00377B"/>
        </w:rPr>
        <w:lastRenderedPageBreak/>
        <w:t>Full Course: Recruitment Email Template</w:t>
      </w:r>
    </w:p>
    <w:p w14:paraId="36AA01A3" w14:textId="77777777" w:rsidR="004D0EE2" w:rsidRPr="00295E96" w:rsidRDefault="004D0EE2" w:rsidP="004D0EE2">
      <w:pPr>
        <w:jc w:val="center"/>
        <w:rPr>
          <w:b/>
          <w:bCs/>
          <w:sz w:val="13"/>
          <w:szCs w:val="13"/>
        </w:rPr>
      </w:pPr>
    </w:p>
    <w:p w14:paraId="330D9F56" w14:textId="77777777" w:rsidR="004D0EE2" w:rsidRDefault="004D0EE2" w:rsidP="004D0EE2">
      <w:pPr>
        <w:jc w:val="center"/>
        <w:rPr>
          <w:i/>
          <w:iCs/>
        </w:rPr>
      </w:pPr>
      <w:r>
        <w:rPr>
          <w:i/>
          <w:iCs/>
        </w:rPr>
        <w:t xml:space="preserve">Email for institutions to send to faculty to recruit for ACUE’s full course. </w:t>
      </w:r>
    </w:p>
    <w:p w14:paraId="2CA666E8" w14:textId="77777777" w:rsidR="004D0EE2" w:rsidRPr="00EF7CBE" w:rsidRDefault="004D0EE2" w:rsidP="004D0EE2">
      <w:pPr>
        <w:jc w:val="center"/>
        <w:rPr>
          <w:i/>
          <w:iCs/>
        </w:rPr>
      </w:pPr>
      <w:r>
        <w:rPr>
          <w:i/>
          <w:iCs/>
        </w:rPr>
        <w:t xml:space="preserve">To change the grey fields below, click once to select – then begin typing. </w:t>
      </w:r>
    </w:p>
    <w:p w14:paraId="06C6A2C2" w14:textId="77777777" w:rsidR="004D0EE2" w:rsidRDefault="008341B4" w:rsidP="004D0EE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14CFC65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D5EA31A" w14:textId="77777777" w:rsidR="004D0EE2" w:rsidRDefault="004D0EE2" w:rsidP="004D0EE2">
      <w:pPr>
        <w:rPr>
          <w:b/>
          <w:bCs/>
          <w:sz w:val="32"/>
          <w:szCs w:val="32"/>
        </w:rPr>
      </w:pPr>
    </w:p>
    <w:p w14:paraId="02A3DFE3" w14:textId="77777777" w:rsidR="004D0EE2" w:rsidRPr="001D1C70" w:rsidRDefault="004D0EE2" w:rsidP="004D0EE2">
      <w:pPr>
        <w:rPr>
          <w:b/>
          <w:bCs/>
        </w:rPr>
      </w:pPr>
      <w:r w:rsidRPr="001D1C70">
        <w:rPr>
          <w:b/>
          <w:bCs/>
        </w:rPr>
        <w:t>Subject: Faculty Learning Opportunity With ACUE</w:t>
      </w:r>
    </w:p>
    <w:p w14:paraId="63D0A6DC" w14:textId="77777777" w:rsidR="004D0EE2" w:rsidRPr="00F160A1" w:rsidRDefault="004D0EE2" w:rsidP="004D0EE2"/>
    <w:p w14:paraId="569E23E2" w14:textId="77777777" w:rsidR="004D0EE2" w:rsidRDefault="004D0EE2" w:rsidP="004D0EE2">
      <w:r>
        <w:fldChar w:fldCharType="begin">
          <w:ffData>
            <w:name w:val="Text1"/>
            <w:enabled/>
            <w:calcOnExit w:val="0"/>
            <w:textInput>
              <w:default w:val="INSERT GREET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GREETING</w:t>
      </w:r>
      <w:r>
        <w:fldChar w:fldCharType="end"/>
      </w:r>
      <w:r>
        <w:t>,</w:t>
      </w:r>
    </w:p>
    <w:p w14:paraId="0BD37D68" w14:textId="77777777" w:rsidR="004D0EE2" w:rsidRPr="00F160A1" w:rsidRDefault="004D0EE2" w:rsidP="004D0EE2"/>
    <w:bookmarkStart w:id="1" w:name="_Int_gOUOtMZu"/>
    <w:p w14:paraId="4B7EAC43" w14:textId="77777777" w:rsidR="004D0EE2" w:rsidRPr="00F160A1" w:rsidRDefault="004D0EE2" w:rsidP="004D0EE2">
      <w:pPr>
        <w:rPr>
          <w:rFonts w:eastAsia="Calibri" w:cstheme="minorHAnsi"/>
          <w:color w:val="000000" w:themeColor="text1"/>
        </w:rPr>
      </w:pPr>
      <w:r>
        <w:rPr>
          <w:rFonts w:eastAsia="Garamond" w:cstheme="minorHAnsi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INSERT INSTITUTION NAME"/>
            </w:textInput>
          </w:ffData>
        </w:fldChar>
      </w:r>
      <w:r>
        <w:rPr>
          <w:rFonts w:eastAsia="Garamond" w:cstheme="minorHAnsi"/>
          <w:color w:val="000000" w:themeColor="text1"/>
        </w:rPr>
        <w:instrText xml:space="preserve"> FORMTEXT </w:instrText>
      </w:r>
      <w:r>
        <w:rPr>
          <w:rFonts w:eastAsia="Garamond" w:cstheme="minorHAnsi"/>
          <w:color w:val="000000" w:themeColor="text1"/>
        </w:rPr>
      </w:r>
      <w:r>
        <w:rPr>
          <w:rFonts w:eastAsia="Garamond" w:cstheme="minorHAnsi"/>
          <w:color w:val="000000" w:themeColor="text1"/>
        </w:rPr>
        <w:fldChar w:fldCharType="separate"/>
      </w:r>
      <w:r>
        <w:rPr>
          <w:rFonts w:eastAsia="Garamond" w:cstheme="minorHAnsi"/>
          <w:noProof/>
          <w:color w:val="000000" w:themeColor="text1"/>
        </w:rPr>
        <w:t>INSERT INSTITUTION NAME</w:t>
      </w:r>
      <w:r>
        <w:rPr>
          <w:rFonts w:eastAsia="Garamond" w:cstheme="minorHAnsi"/>
          <w:color w:val="000000" w:themeColor="text1"/>
        </w:rPr>
        <w:fldChar w:fldCharType="end"/>
      </w:r>
      <w:r>
        <w:rPr>
          <w:rFonts w:eastAsia="Garamond" w:cstheme="minorHAnsi"/>
          <w:color w:val="000000" w:themeColor="text1"/>
        </w:rPr>
        <w:t xml:space="preserve"> </w:t>
      </w:r>
      <w:r w:rsidRPr="00F160A1">
        <w:rPr>
          <w:rFonts w:eastAsia="Garamond" w:cstheme="minorHAnsi"/>
          <w:color w:val="000000" w:themeColor="text1"/>
        </w:rPr>
        <w:t>is excited to offer faculty the opportunity to pursue a Certificate in Effective College Instruction from the Association of College and University Educators (ACUE)</w:t>
      </w:r>
      <w:r>
        <w:rPr>
          <w:rFonts w:eastAsia="Garamond" w:cstheme="minorHAnsi"/>
          <w:color w:val="000000" w:themeColor="text1"/>
        </w:rPr>
        <w:t xml:space="preserve">, </w:t>
      </w:r>
      <w:r w:rsidRPr="00F160A1">
        <w:rPr>
          <w:rFonts w:eastAsia="Garamond" w:cstheme="minorHAnsi"/>
          <w:color w:val="000000" w:themeColor="text1"/>
        </w:rPr>
        <w:t>higher education’s only teaching credential</w:t>
      </w:r>
      <w:r>
        <w:rPr>
          <w:rFonts w:eastAsia="Garamond" w:cstheme="minorHAnsi"/>
          <w:color w:val="000000" w:themeColor="text1"/>
        </w:rPr>
        <w:t xml:space="preserve"> </w:t>
      </w:r>
      <w:r w:rsidRPr="00F160A1">
        <w:rPr>
          <w:rFonts w:eastAsia="Garamond" w:cstheme="minorHAnsi"/>
          <w:color w:val="000000" w:themeColor="text1"/>
        </w:rPr>
        <w:t xml:space="preserve">endorsed by the American Council on Education. </w:t>
      </w:r>
      <w:bookmarkEnd w:id="1"/>
    </w:p>
    <w:p w14:paraId="55A369FE" w14:textId="77777777" w:rsidR="004D0EE2" w:rsidRPr="00F160A1" w:rsidRDefault="004D0EE2" w:rsidP="004D0EE2">
      <w:pPr>
        <w:rPr>
          <w:rFonts w:cstheme="minorHAnsi"/>
        </w:rPr>
      </w:pPr>
      <w:r w:rsidRPr="00F160A1">
        <w:rPr>
          <w:rFonts w:eastAsia="Garamond" w:cstheme="minorHAnsi"/>
          <w:color w:val="000000" w:themeColor="text1"/>
        </w:rPr>
        <w:t xml:space="preserve"> </w:t>
      </w:r>
    </w:p>
    <w:p w14:paraId="79262570" w14:textId="77777777" w:rsidR="004D0EE2" w:rsidRPr="00F160A1" w:rsidRDefault="004D0EE2" w:rsidP="004D0EE2">
      <w:pPr>
        <w:rPr>
          <w:rFonts w:cstheme="minorHAnsi"/>
        </w:rPr>
      </w:pPr>
      <w:r w:rsidRPr="00F160A1">
        <w:rPr>
          <w:rFonts w:eastAsia="Garamond" w:cstheme="minorHAnsi"/>
          <w:color w:val="000000" w:themeColor="text1"/>
        </w:rPr>
        <w:t xml:space="preserve">This </w:t>
      </w:r>
      <w:r>
        <w:rPr>
          <w:rFonts w:eastAsia="Garamond" w:cstheme="minorHAnsi"/>
          <w:color w:val="000000" w:themeColor="text1"/>
        </w:rPr>
        <w:t>25-module course</w:t>
      </w:r>
      <w:r w:rsidRPr="00F160A1">
        <w:rPr>
          <w:rFonts w:eastAsia="Garamond" w:cstheme="minorHAnsi"/>
          <w:color w:val="000000" w:themeColor="text1"/>
        </w:rPr>
        <w:t xml:space="preserve"> comprises four microcredentials focused on the learning and implementation of researched-based teaching practices shown to improve student success: </w:t>
      </w:r>
    </w:p>
    <w:p w14:paraId="477736AB" w14:textId="77777777" w:rsidR="004D0EE2" w:rsidRPr="00F160A1" w:rsidRDefault="004D0EE2" w:rsidP="004D0EE2">
      <w:pPr>
        <w:rPr>
          <w:rFonts w:cstheme="minorHAnsi"/>
        </w:rPr>
      </w:pPr>
      <w:r w:rsidRPr="00F160A1">
        <w:rPr>
          <w:rFonts w:eastAsia="Garamond" w:cstheme="minorHAnsi"/>
          <w:color w:val="000000" w:themeColor="text1"/>
        </w:rPr>
        <w:t xml:space="preserve"> </w:t>
      </w:r>
    </w:p>
    <w:p w14:paraId="43791710" w14:textId="77777777" w:rsidR="004D0EE2" w:rsidRPr="00F160A1" w:rsidRDefault="004D0EE2" w:rsidP="004D0EE2">
      <w:pPr>
        <w:pStyle w:val="ListParagraph"/>
        <w:numPr>
          <w:ilvl w:val="0"/>
          <w:numId w:val="5"/>
        </w:numPr>
        <w:rPr>
          <w:rFonts w:eastAsia="Garamond" w:cstheme="minorHAnsi"/>
        </w:rPr>
      </w:pPr>
      <w:r w:rsidRPr="00F160A1">
        <w:rPr>
          <w:rFonts w:eastAsia="Garamond" w:cstheme="minorHAnsi"/>
        </w:rPr>
        <w:t xml:space="preserve">Creating an Inclusive and Supportive Learning Environment </w:t>
      </w:r>
    </w:p>
    <w:p w14:paraId="17768B98" w14:textId="77777777" w:rsidR="004D0EE2" w:rsidRPr="00F160A1" w:rsidRDefault="004D0EE2" w:rsidP="004D0EE2">
      <w:pPr>
        <w:pStyle w:val="ListParagraph"/>
        <w:numPr>
          <w:ilvl w:val="0"/>
          <w:numId w:val="5"/>
        </w:numPr>
        <w:rPr>
          <w:rFonts w:eastAsia="Garamond" w:cstheme="minorHAnsi"/>
        </w:rPr>
      </w:pPr>
      <w:r w:rsidRPr="00F160A1">
        <w:rPr>
          <w:rFonts w:eastAsia="Garamond" w:cstheme="minorHAnsi"/>
        </w:rPr>
        <w:t>Designing Learner-Centered and Equitable Courses</w:t>
      </w:r>
    </w:p>
    <w:p w14:paraId="39D60456" w14:textId="77777777" w:rsidR="004D0EE2" w:rsidRPr="00F160A1" w:rsidRDefault="004D0EE2" w:rsidP="004D0EE2">
      <w:pPr>
        <w:pStyle w:val="ListParagraph"/>
        <w:numPr>
          <w:ilvl w:val="0"/>
          <w:numId w:val="5"/>
        </w:numPr>
        <w:rPr>
          <w:rFonts w:eastAsia="Garamond" w:cstheme="minorHAnsi"/>
        </w:rPr>
      </w:pPr>
      <w:r w:rsidRPr="00F160A1">
        <w:rPr>
          <w:rFonts w:eastAsia="Garamond" w:cstheme="minorHAnsi"/>
        </w:rPr>
        <w:t>Inspiring Inquiry and Preparing Lifelong Learners</w:t>
      </w:r>
    </w:p>
    <w:p w14:paraId="627120F8" w14:textId="77777777" w:rsidR="004D0EE2" w:rsidRPr="00F160A1" w:rsidRDefault="004D0EE2" w:rsidP="004D0EE2">
      <w:pPr>
        <w:pStyle w:val="ListParagraph"/>
        <w:numPr>
          <w:ilvl w:val="0"/>
          <w:numId w:val="5"/>
        </w:numPr>
        <w:rPr>
          <w:rFonts w:eastAsia="Garamond" w:cstheme="minorHAnsi"/>
        </w:rPr>
      </w:pPr>
      <w:r w:rsidRPr="00F160A1">
        <w:rPr>
          <w:rFonts w:eastAsia="Garamond" w:cstheme="minorHAnsi"/>
        </w:rPr>
        <w:t>Promoting Active Learning</w:t>
      </w:r>
    </w:p>
    <w:p w14:paraId="290AC01C" w14:textId="77777777" w:rsidR="004D0EE2" w:rsidRPr="00F160A1" w:rsidRDefault="004D0EE2" w:rsidP="004D0EE2">
      <w:pPr>
        <w:rPr>
          <w:rFonts w:cstheme="minorHAnsi"/>
        </w:rPr>
      </w:pPr>
      <w:r w:rsidRPr="00F160A1">
        <w:rPr>
          <w:rFonts w:eastAsia="Garamond" w:cstheme="minorHAnsi"/>
          <w:color w:val="000000" w:themeColor="text1"/>
        </w:rPr>
        <w:t xml:space="preserve">  </w:t>
      </w:r>
    </w:p>
    <w:p w14:paraId="1C78A8DF" w14:textId="77777777" w:rsidR="004D0EE2" w:rsidRPr="00F160A1" w:rsidRDefault="004D0EE2" w:rsidP="004D0EE2">
      <w:pPr>
        <w:rPr>
          <w:rFonts w:cstheme="minorHAnsi"/>
        </w:rPr>
      </w:pPr>
      <w:bookmarkStart w:id="2" w:name="_Int_kMRey6DJ"/>
      <w:r w:rsidRPr="00F160A1">
        <w:rPr>
          <w:rFonts w:eastAsia="Garamond" w:cstheme="minorHAnsi"/>
          <w:color w:val="000000" w:themeColor="text1"/>
        </w:rPr>
        <w:t>Instruction is professionally facilitated and delivered online with a cohort of faculty with whom you will share insights and ideas.</w:t>
      </w:r>
      <w:r w:rsidRPr="00F160A1">
        <w:rPr>
          <w:rFonts w:eastAsia="Times New Roman" w:cstheme="minorHAnsi"/>
          <w:color w:val="000000" w:themeColor="text1"/>
        </w:rPr>
        <w:t> </w:t>
      </w:r>
      <w:bookmarkEnd w:id="2"/>
    </w:p>
    <w:p w14:paraId="5BF33D6A" w14:textId="77777777" w:rsidR="004D0EE2" w:rsidRPr="00F160A1" w:rsidRDefault="004D0EE2" w:rsidP="004D0EE2">
      <w:pPr>
        <w:rPr>
          <w:rFonts w:cstheme="minorHAnsi"/>
        </w:rPr>
      </w:pPr>
    </w:p>
    <w:p w14:paraId="1D87F383" w14:textId="77777777" w:rsidR="004D0EE2" w:rsidRPr="00F160A1" w:rsidRDefault="004D0EE2" w:rsidP="004D0EE2">
      <w:pPr>
        <w:rPr>
          <w:rFonts w:cstheme="minorHAnsi"/>
        </w:rPr>
      </w:pPr>
      <w:r w:rsidRPr="00F160A1">
        <w:rPr>
          <w:rFonts w:eastAsia="Garamond" w:cstheme="minorHAnsi"/>
          <w:b/>
          <w:bCs/>
          <w:color w:val="000000" w:themeColor="text1"/>
        </w:rPr>
        <w:t xml:space="preserve">Benefits </w:t>
      </w:r>
    </w:p>
    <w:p w14:paraId="0395A091" w14:textId="77777777" w:rsidR="004D0EE2" w:rsidRPr="00F160A1" w:rsidRDefault="004D0EE2" w:rsidP="004D0EE2">
      <w:pPr>
        <w:rPr>
          <w:rFonts w:eastAsia="Calibri"/>
          <w:color w:val="000000" w:themeColor="text1"/>
        </w:rPr>
      </w:pPr>
      <w:bookmarkStart w:id="3" w:name="_Int_xN6Rcf9x"/>
      <w:r>
        <w:rPr>
          <w:rFonts w:eastAsia="Garamond"/>
          <w:color w:val="000000" w:themeColor="text1"/>
        </w:rPr>
        <w:t>P</w:t>
      </w:r>
      <w:r w:rsidRPr="544D6FB2">
        <w:rPr>
          <w:rFonts w:eastAsia="Garamond"/>
          <w:color w:val="000000" w:themeColor="text1"/>
        </w:rPr>
        <w:t xml:space="preserve">articipants join thousands of </w:t>
      </w:r>
      <w:proofErr w:type="gramStart"/>
      <w:r w:rsidRPr="544D6FB2">
        <w:rPr>
          <w:rFonts w:eastAsia="Garamond"/>
          <w:color w:val="000000" w:themeColor="text1"/>
        </w:rPr>
        <w:t>faculty</w:t>
      </w:r>
      <w:proofErr w:type="gramEnd"/>
      <w:r w:rsidRPr="544D6FB2">
        <w:rPr>
          <w:rFonts w:eastAsia="Garamond"/>
          <w:color w:val="000000" w:themeColor="text1"/>
        </w:rPr>
        <w:t xml:space="preserve"> nationwide who have earned </w:t>
      </w:r>
      <w:r>
        <w:rPr>
          <w:rFonts w:eastAsia="Garamond"/>
          <w:color w:val="000000" w:themeColor="text1"/>
        </w:rPr>
        <w:t>ACUE’S</w:t>
      </w:r>
      <w:r w:rsidRPr="544D6FB2">
        <w:rPr>
          <w:rFonts w:eastAsia="Garamond"/>
          <w:color w:val="000000" w:themeColor="text1"/>
        </w:rPr>
        <w:t xml:space="preserve"> nationally recognized credential. In fact, according to research among ACUE</w:t>
      </w:r>
      <w:r>
        <w:rPr>
          <w:rFonts w:eastAsia="Garamond"/>
          <w:color w:val="000000" w:themeColor="text1"/>
        </w:rPr>
        <w:t>-c</w:t>
      </w:r>
      <w:r w:rsidRPr="544D6FB2">
        <w:rPr>
          <w:rFonts w:eastAsia="Garamond"/>
          <w:color w:val="000000" w:themeColor="text1"/>
        </w:rPr>
        <w:t xml:space="preserve">ertified faculty, </w:t>
      </w:r>
      <w:r>
        <w:rPr>
          <w:rFonts w:eastAsia="Garamond"/>
          <w:color w:val="000000" w:themeColor="text1"/>
        </w:rPr>
        <w:t>nine</w:t>
      </w:r>
      <w:r w:rsidRPr="544D6FB2">
        <w:rPr>
          <w:rFonts w:eastAsia="Garamond"/>
          <w:color w:val="000000" w:themeColor="text1"/>
        </w:rPr>
        <w:t xml:space="preserve"> out of 10 said it has refined their teaching practice and </w:t>
      </w:r>
      <w:r>
        <w:rPr>
          <w:rFonts w:eastAsia="Garamond"/>
          <w:color w:val="000000" w:themeColor="text1"/>
        </w:rPr>
        <w:t xml:space="preserve">they </w:t>
      </w:r>
      <w:r w:rsidRPr="544D6FB2">
        <w:rPr>
          <w:rFonts w:eastAsia="Garamond"/>
          <w:color w:val="000000" w:themeColor="text1"/>
        </w:rPr>
        <w:t xml:space="preserve">would recommend it to a colleague.   </w:t>
      </w:r>
      <w:bookmarkEnd w:id="3"/>
    </w:p>
    <w:p w14:paraId="1E3D8217" w14:textId="77777777" w:rsidR="004D0EE2" w:rsidRPr="00F160A1" w:rsidRDefault="004D0EE2" w:rsidP="004D0EE2">
      <w:pPr>
        <w:rPr>
          <w:rFonts w:cstheme="minorHAnsi"/>
        </w:rPr>
      </w:pPr>
      <w:r w:rsidRPr="00F160A1">
        <w:rPr>
          <w:rFonts w:eastAsia="Garamond" w:cstheme="minorHAnsi"/>
          <w:color w:val="000000" w:themeColor="text1"/>
        </w:rPr>
        <w:t xml:space="preserve"> </w:t>
      </w:r>
    </w:p>
    <w:p w14:paraId="38B474A9" w14:textId="77777777" w:rsidR="004D0EE2" w:rsidRPr="00F160A1" w:rsidRDefault="004D0EE2" w:rsidP="004D0EE2">
      <w:pPr>
        <w:rPr>
          <w:rFonts w:eastAsia="Calibri"/>
          <w:color w:val="000000" w:themeColor="text1"/>
        </w:rPr>
      </w:pPr>
      <w:bookmarkStart w:id="4" w:name="_Int_cR8vF95s"/>
      <w:r w:rsidRPr="544D6FB2">
        <w:rPr>
          <w:rFonts w:eastAsia="Garamond"/>
          <w:color w:val="000000" w:themeColor="text1"/>
        </w:rPr>
        <w:t>Becoming ACUE</w:t>
      </w:r>
      <w:r>
        <w:rPr>
          <w:rFonts w:eastAsia="Garamond"/>
          <w:color w:val="000000" w:themeColor="text1"/>
        </w:rPr>
        <w:t>-c</w:t>
      </w:r>
      <w:r w:rsidRPr="544D6FB2">
        <w:rPr>
          <w:rFonts w:eastAsia="Garamond"/>
          <w:color w:val="000000" w:themeColor="text1"/>
        </w:rPr>
        <w:t>ertified is an achievement that can be added to your curriculum vitae, used in online teaching portfolios, and displayed online (</w:t>
      </w:r>
      <w:r>
        <w:rPr>
          <w:rFonts w:eastAsia="Garamond"/>
          <w:color w:val="000000" w:themeColor="text1"/>
        </w:rPr>
        <w:t>e.g.</w:t>
      </w:r>
      <w:r w:rsidRPr="544D6FB2">
        <w:rPr>
          <w:rFonts w:eastAsia="Garamond"/>
          <w:color w:val="000000" w:themeColor="text1"/>
        </w:rPr>
        <w:t xml:space="preserve">, on LinkedIn or web pages). </w:t>
      </w:r>
      <w:bookmarkEnd w:id="4"/>
    </w:p>
    <w:p w14:paraId="7DEC5C18" w14:textId="77777777" w:rsidR="004D0EE2" w:rsidRPr="00F160A1" w:rsidRDefault="004D0EE2" w:rsidP="004D0EE2">
      <w:pPr>
        <w:rPr>
          <w:rFonts w:cstheme="minorHAnsi"/>
        </w:rPr>
      </w:pPr>
      <w:r w:rsidRPr="00F160A1">
        <w:rPr>
          <w:rFonts w:eastAsia="Garamond" w:cstheme="minorHAnsi"/>
          <w:color w:val="000000" w:themeColor="text1"/>
        </w:rPr>
        <w:t xml:space="preserve"> </w:t>
      </w:r>
    </w:p>
    <w:p w14:paraId="6F9609B7" w14:textId="77777777" w:rsidR="004D0EE2" w:rsidRDefault="004D0EE2" w:rsidP="004D0EE2">
      <w:pPr>
        <w:rPr>
          <w:rFonts w:eastAsia="Garamond" w:cstheme="minorHAnsi"/>
          <w:color w:val="000000" w:themeColor="text1"/>
        </w:rPr>
      </w:pPr>
      <w:r>
        <w:rPr>
          <w:rFonts w:eastAsia="Garamond" w:cstheme="minorHAnsi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PLACEHOLDER FOR ANY ADDITIONAL TEXT"/>
            </w:textInput>
          </w:ffData>
        </w:fldChar>
      </w:r>
      <w:r>
        <w:rPr>
          <w:rFonts w:eastAsia="Garamond" w:cstheme="minorHAnsi"/>
          <w:color w:val="000000" w:themeColor="text1"/>
        </w:rPr>
        <w:instrText xml:space="preserve"> FORMTEXT </w:instrText>
      </w:r>
      <w:r>
        <w:rPr>
          <w:rFonts w:eastAsia="Garamond" w:cstheme="minorHAnsi"/>
          <w:color w:val="000000" w:themeColor="text1"/>
        </w:rPr>
      </w:r>
      <w:r>
        <w:rPr>
          <w:rFonts w:eastAsia="Garamond" w:cstheme="minorHAnsi"/>
          <w:color w:val="000000" w:themeColor="text1"/>
        </w:rPr>
        <w:fldChar w:fldCharType="separate"/>
      </w:r>
      <w:r>
        <w:rPr>
          <w:rFonts w:eastAsia="Garamond" w:cstheme="minorHAnsi"/>
          <w:noProof/>
          <w:color w:val="000000" w:themeColor="text1"/>
        </w:rPr>
        <w:t>PLACEHOLDER FOR ANY ADDITIONAL TEXT</w:t>
      </w:r>
      <w:r>
        <w:rPr>
          <w:rFonts w:eastAsia="Garamond" w:cstheme="minorHAnsi"/>
          <w:color w:val="000000" w:themeColor="text1"/>
        </w:rPr>
        <w:fldChar w:fldCharType="end"/>
      </w:r>
    </w:p>
    <w:p w14:paraId="69FF9B34" w14:textId="77777777" w:rsidR="004D0EE2" w:rsidRDefault="004D0EE2" w:rsidP="004D0EE2">
      <w:pPr>
        <w:rPr>
          <w:rFonts w:eastAsia="Garamond" w:cstheme="minorHAnsi"/>
          <w:color w:val="000000" w:themeColor="text1"/>
        </w:rPr>
      </w:pPr>
    </w:p>
    <w:p w14:paraId="0DF1FF1F" w14:textId="77777777" w:rsidR="004D0EE2" w:rsidRPr="00F160A1" w:rsidRDefault="004D0EE2" w:rsidP="004D0EE2">
      <w:pPr>
        <w:rPr>
          <w:rFonts w:cstheme="minorHAnsi"/>
        </w:rPr>
      </w:pPr>
      <w:r w:rsidRPr="00F160A1">
        <w:rPr>
          <w:rFonts w:eastAsia="Garamond" w:cstheme="minorHAnsi"/>
          <w:b/>
          <w:bCs/>
          <w:color w:val="000000" w:themeColor="text1"/>
        </w:rPr>
        <w:t>Selection Process</w:t>
      </w:r>
    </w:p>
    <w:p w14:paraId="17D50AF3" w14:textId="77777777" w:rsidR="004D0EE2" w:rsidRPr="00F160A1" w:rsidRDefault="004D0EE2" w:rsidP="004D0EE2">
      <w:pPr>
        <w:rPr>
          <w:rFonts w:eastAsia="Calibri"/>
          <w:color w:val="000000" w:themeColor="text1"/>
        </w:rPr>
      </w:pPr>
      <w:r w:rsidRPr="544D6FB2">
        <w:rPr>
          <w:rFonts w:eastAsia="Garamond"/>
          <w:color w:val="000000" w:themeColor="text1"/>
        </w:rPr>
        <w:t xml:space="preserve">Participants will be selected based on (a) interest level and (b) alignment of professional </w:t>
      </w:r>
      <w:r>
        <w:rPr>
          <w:rFonts w:eastAsia="Garamond"/>
          <w:color w:val="000000" w:themeColor="text1"/>
        </w:rPr>
        <w:t>objectives</w:t>
      </w:r>
      <w:r w:rsidRPr="544D6FB2">
        <w:rPr>
          <w:rFonts w:eastAsia="Garamond"/>
          <w:color w:val="000000" w:themeColor="text1"/>
        </w:rPr>
        <w:t xml:space="preserve"> to the institution’s goals for improving student success.</w:t>
      </w:r>
      <w:r w:rsidRPr="544D6FB2">
        <w:rPr>
          <w:rFonts w:eastAsia="Times New Roman"/>
          <w:color w:val="000000" w:themeColor="text1"/>
        </w:rPr>
        <w:t> </w:t>
      </w:r>
    </w:p>
    <w:p w14:paraId="3EC1B513" w14:textId="77777777" w:rsidR="004D0EE2" w:rsidRPr="00F160A1" w:rsidRDefault="004D0EE2" w:rsidP="004D0EE2">
      <w:pPr>
        <w:rPr>
          <w:rFonts w:cstheme="minorHAnsi"/>
        </w:rPr>
      </w:pPr>
    </w:p>
    <w:p w14:paraId="284C6774" w14:textId="77777777" w:rsidR="004D0EE2" w:rsidRPr="00F160A1" w:rsidRDefault="004D0EE2" w:rsidP="004D0EE2">
      <w:pPr>
        <w:rPr>
          <w:rFonts w:cstheme="minorHAnsi"/>
          <w:b/>
          <w:bCs/>
        </w:rPr>
      </w:pPr>
      <w:r w:rsidRPr="00F160A1">
        <w:rPr>
          <w:rFonts w:cstheme="minorHAnsi"/>
          <w:b/>
          <w:bCs/>
        </w:rPr>
        <w:t>Important Dates and Information</w:t>
      </w:r>
    </w:p>
    <w:p w14:paraId="1629A6E8" w14:textId="77777777" w:rsidR="004D0EE2" w:rsidRPr="00F160A1" w:rsidRDefault="004D0EE2" w:rsidP="004D0EE2">
      <w:pPr>
        <w:rPr>
          <w:rFonts w:cstheme="minorHAnsi"/>
        </w:rPr>
      </w:pPr>
      <w:r w:rsidRPr="00F160A1">
        <w:rPr>
          <w:rFonts w:eastAsia="Garamond" w:cstheme="minorHAnsi"/>
          <w:color w:val="000000" w:themeColor="text1"/>
        </w:rPr>
        <w:t xml:space="preserve">Please make a note of the upcoming deadlines and information: </w:t>
      </w:r>
    </w:p>
    <w:p w14:paraId="56F4DCFC" w14:textId="77777777" w:rsidR="004D0EE2" w:rsidRPr="00F160A1" w:rsidRDefault="004D0EE2" w:rsidP="004D0EE2">
      <w:pPr>
        <w:pStyle w:val="ListParagraph"/>
        <w:numPr>
          <w:ilvl w:val="0"/>
          <w:numId w:val="4"/>
        </w:numPr>
        <w:rPr>
          <w:rFonts w:eastAsia="Garamond" w:cstheme="minorHAnsi"/>
        </w:rPr>
      </w:pPr>
      <w:r>
        <w:rPr>
          <w:rFonts w:eastAsia="Garamond" w:cstheme="minorHAnsi"/>
        </w:rPr>
        <w:t xml:space="preserve">The course </w:t>
      </w:r>
      <w:r w:rsidRPr="00F160A1">
        <w:rPr>
          <w:rFonts w:eastAsia="Garamond" w:cstheme="minorHAnsi"/>
        </w:rPr>
        <w:t>begin</w:t>
      </w:r>
      <w:r>
        <w:rPr>
          <w:rFonts w:eastAsia="Garamond" w:cstheme="minorHAnsi"/>
        </w:rPr>
        <w:t xml:space="preserve">s on </w:t>
      </w:r>
      <w:r>
        <w:rPr>
          <w:rFonts w:eastAsia="Garamond" w:cstheme="minorHAnsi"/>
        </w:rPr>
        <w:fldChar w:fldCharType="begin">
          <w:ffData>
            <w:name w:val="Text5"/>
            <w:enabled/>
            <w:calcOnExit w:val="0"/>
            <w:textInput>
              <w:default w:val="INSERT START DATE"/>
            </w:textInput>
          </w:ffData>
        </w:fldChar>
      </w:r>
      <w:r>
        <w:rPr>
          <w:rFonts w:eastAsia="Garamond" w:cstheme="minorHAnsi"/>
        </w:rPr>
        <w:instrText xml:space="preserve"> </w:instrText>
      </w:r>
      <w:bookmarkStart w:id="5" w:name="Text5"/>
      <w:r>
        <w:rPr>
          <w:rFonts w:eastAsia="Garamond" w:cstheme="minorHAnsi"/>
        </w:rPr>
        <w:instrText xml:space="preserve">FORMTEXT </w:instrText>
      </w:r>
      <w:r>
        <w:rPr>
          <w:rFonts w:eastAsia="Garamond" w:cstheme="minorHAnsi"/>
        </w:rPr>
      </w:r>
      <w:r>
        <w:rPr>
          <w:rFonts w:eastAsia="Garamond" w:cstheme="minorHAnsi"/>
        </w:rPr>
        <w:fldChar w:fldCharType="separate"/>
      </w:r>
      <w:r>
        <w:rPr>
          <w:rFonts w:eastAsia="Garamond" w:cstheme="minorHAnsi"/>
          <w:noProof/>
        </w:rPr>
        <w:t>INSERT START DATE</w:t>
      </w:r>
      <w:r>
        <w:rPr>
          <w:rFonts w:eastAsia="Garamond" w:cstheme="minorHAnsi"/>
        </w:rPr>
        <w:fldChar w:fldCharType="end"/>
      </w:r>
      <w:bookmarkEnd w:id="5"/>
      <w:r>
        <w:rPr>
          <w:rFonts w:eastAsia="Garamond" w:cstheme="minorHAnsi"/>
        </w:rPr>
        <w:t>.</w:t>
      </w:r>
      <w:r w:rsidRPr="00F160A1">
        <w:rPr>
          <w:rFonts w:eastAsia="Garamond" w:cstheme="minorHAnsi"/>
        </w:rPr>
        <w:t xml:space="preserve"> </w:t>
      </w:r>
    </w:p>
    <w:p w14:paraId="0ACE8D10" w14:textId="77777777" w:rsidR="004D0EE2" w:rsidRPr="00F160A1" w:rsidRDefault="004D0EE2" w:rsidP="004D0EE2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F160A1">
        <w:rPr>
          <w:rFonts w:eastAsia="Garamond" w:cstheme="minorHAnsi"/>
        </w:rPr>
        <w:lastRenderedPageBreak/>
        <w:t>Cohorts typically complete one module per week, requiring two to three hours of activity</w:t>
      </w:r>
      <w:r>
        <w:rPr>
          <w:rFonts w:eastAsia="Garamond" w:cstheme="minorHAnsi"/>
        </w:rPr>
        <w:t>.</w:t>
      </w:r>
      <w:r w:rsidRPr="00F160A1">
        <w:rPr>
          <w:rFonts w:eastAsia="Times New Roman" w:cstheme="minorHAnsi"/>
        </w:rPr>
        <w:t> </w:t>
      </w:r>
    </w:p>
    <w:p w14:paraId="3106464D" w14:textId="77777777" w:rsidR="004D0EE2" w:rsidRPr="00F160A1" w:rsidRDefault="004D0EE2" w:rsidP="004D0EE2">
      <w:pPr>
        <w:pStyle w:val="ListParagraph"/>
        <w:numPr>
          <w:ilvl w:val="0"/>
          <w:numId w:val="4"/>
        </w:numPr>
        <w:rPr>
          <w:rFonts w:eastAsia="Garamond" w:cstheme="minorHAnsi"/>
        </w:rPr>
      </w:pPr>
      <w:r w:rsidRPr="00F160A1">
        <w:rPr>
          <w:rFonts w:eastAsia="Garamond" w:cstheme="minorHAnsi"/>
        </w:rPr>
        <w:t xml:space="preserve">Interested faculty are encouraged to apply by </w:t>
      </w:r>
      <w:r>
        <w:rPr>
          <w:rFonts w:eastAsia="Garamond" w:cstheme="minorHAnsi"/>
        </w:rPr>
        <w:fldChar w:fldCharType="begin">
          <w:ffData>
            <w:name w:val="Text6"/>
            <w:enabled/>
            <w:calcOnExit w:val="0"/>
            <w:textInput>
              <w:default w:val="INSERT APPLICATION DEADLINE"/>
            </w:textInput>
          </w:ffData>
        </w:fldChar>
      </w:r>
      <w:r>
        <w:rPr>
          <w:rFonts w:eastAsia="Garamond" w:cstheme="minorHAnsi"/>
        </w:rPr>
        <w:instrText xml:space="preserve"> FORMTEXT </w:instrText>
      </w:r>
      <w:r>
        <w:rPr>
          <w:rFonts w:eastAsia="Garamond" w:cstheme="minorHAnsi"/>
        </w:rPr>
      </w:r>
      <w:r>
        <w:rPr>
          <w:rFonts w:eastAsia="Garamond" w:cstheme="minorHAnsi"/>
        </w:rPr>
        <w:fldChar w:fldCharType="separate"/>
      </w:r>
      <w:r>
        <w:rPr>
          <w:rFonts w:eastAsia="Garamond" w:cstheme="minorHAnsi"/>
          <w:noProof/>
        </w:rPr>
        <w:t>INSERT APPLICATION DEADLINE</w:t>
      </w:r>
      <w:r>
        <w:rPr>
          <w:rFonts w:eastAsia="Garamond" w:cstheme="minorHAnsi"/>
        </w:rPr>
        <w:fldChar w:fldCharType="end"/>
      </w:r>
      <w:r>
        <w:rPr>
          <w:rFonts w:eastAsia="Garamond" w:cstheme="minorHAnsi"/>
        </w:rPr>
        <w:t>.</w:t>
      </w:r>
      <w:r w:rsidRPr="00F160A1">
        <w:rPr>
          <w:rFonts w:eastAsia="Garamond" w:cstheme="minorHAnsi"/>
        </w:rPr>
        <w:t xml:space="preserve"> </w:t>
      </w:r>
    </w:p>
    <w:p w14:paraId="58C3C73F" w14:textId="77777777" w:rsidR="004D0EE2" w:rsidRPr="00F160A1" w:rsidRDefault="004D0EE2" w:rsidP="004D0EE2">
      <w:pPr>
        <w:pStyle w:val="ListParagraph"/>
        <w:numPr>
          <w:ilvl w:val="0"/>
          <w:numId w:val="4"/>
        </w:numPr>
        <w:rPr>
          <w:rFonts w:eastAsia="Garamond" w:cstheme="minorHAnsi"/>
        </w:rPr>
      </w:pPr>
      <w:r w:rsidRPr="00F160A1">
        <w:rPr>
          <w:rFonts w:eastAsia="Garamond" w:cstheme="minorHAnsi"/>
        </w:rPr>
        <w:t xml:space="preserve">Notification of selection will be sent on </w:t>
      </w:r>
      <w:r>
        <w:rPr>
          <w:rFonts w:eastAsia="Garamond" w:cstheme="minorHAnsi"/>
        </w:rPr>
        <w:fldChar w:fldCharType="begin">
          <w:ffData>
            <w:name w:val="Text7"/>
            <w:enabled/>
            <w:calcOnExit w:val="0"/>
            <w:textInput>
              <w:default w:val="INSERT APPLICANT SELECTION DATE"/>
            </w:textInput>
          </w:ffData>
        </w:fldChar>
      </w:r>
      <w:r>
        <w:rPr>
          <w:rFonts w:eastAsia="Garamond" w:cstheme="minorHAnsi"/>
        </w:rPr>
        <w:instrText xml:space="preserve"> FORMTEXT </w:instrText>
      </w:r>
      <w:r>
        <w:rPr>
          <w:rFonts w:eastAsia="Garamond" w:cstheme="minorHAnsi"/>
        </w:rPr>
      </w:r>
      <w:r>
        <w:rPr>
          <w:rFonts w:eastAsia="Garamond" w:cstheme="minorHAnsi"/>
        </w:rPr>
        <w:fldChar w:fldCharType="separate"/>
      </w:r>
      <w:r>
        <w:rPr>
          <w:rFonts w:eastAsia="Garamond" w:cstheme="minorHAnsi"/>
          <w:noProof/>
        </w:rPr>
        <w:t>INSERT APPLICANT SELECTION DATE</w:t>
      </w:r>
      <w:r>
        <w:rPr>
          <w:rFonts w:eastAsia="Garamond" w:cstheme="minorHAnsi"/>
        </w:rPr>
        <w:fldChar w:fldCharType="end"/>
      </w:r>
      <w:r>
        <w:rPr>
          <w:rFonts w:eastAsia="Garamond" w:cstheme="minorHAnsi"/>
        </w:rPr>
        <w:t>.</w:t>
      </w:r>
      <w:r w:rsidRPr="00F160A1">
        <w:rPr>
          <w:rFonts w:eastAsia="Garamond" w:cstheme="minorHAnsi"/>
        </w:rPr>
        <w:t xml:space="preserve"> </w:t>
      </w:r>
    </w:p>
    <w:p w14:paraId="69BF9C78" w14:textId="77777777" w:rsidR="004D0EE2" w:rsidRPr="00F160A1" w:rsidRDefault="004D0EE2" w:rsidP="004D0EE2">
      <w:pPr>
        <w:pStyle w:val="ListParagraph"/>
        <w:numPr>
          <w:ilvl w:val="0"/>
          <w:numId w:val="4"/>
        </w:numPr>
        <w:rPr>
          <w:rFonts w:eastAsia="Garamond" w:cstheme="minorHAnsi"/>
        </w:rPr>
      </w:pPr>
      <w:r w:rsidRPr="00F160A1">
        <w:rPr>
          <w:rFonts w:eastAsia="Garamond" w:cstheme="minorHAnsi"/>
        </w:rPr>
        <w:t xml:space="preserve">To apply, visit </w:t>
      </w:r>
      <w:r>
        <w:rPr>
          <w:rFonts w:eastAsia="Garamond" w:cstheme="minorHAnsi"/>
        </w:rPr>
        <w:fldChar w:fldCharType="begin">
          <w:ffData>
            <w:name w:val="Text8"/>
            <w:enabled/>
            <w:calcOnExit w:val="0"/>
            <w:textInput>
              <w:default w:val="INSERT LINK TO FACULTY APPLICATION"/>
            </w:textInput>
          </w:ffData>
        </w:fldChar>
      </w:r>
      <w:r>
        <w:rPr>
          <w:rFonts w:eastAsia="Garamond" w:cstheme="minorHAnsi"/>
        </w:rPr>
        <w:instrText xml:space="preserve"> </w:instrText>
      </w:r>
      <w:bookmarkStart w:id="6" w:name="Text8"/>
      <w:r>
        <w:rPr>
          <w:rFonts w:eastAsia="Garamond" w:cstheme="minorHAnsi"/>
        </w:rPr>
        <w:instrText xml:space="preserve">FORMTEXT </w:instrText>
      </w:r>
      <w:r>
        <w:rPr>
          <w:rFonts w:eastAsia="Garamond" w:cstheme="minorHAnsi"/>
        </w:rPr>
      </w:r>
      <w:r>
        <w:rPr>
          <w:rFonts w:eastAsia="Garamond" w:cstheme="minorHAnsi"/>
        </w:rPr>
        <w:fldChar w:fldCharType="separate"/>
      </w:r>
      <w:r>
        <w:rPr>
          <w:rFonts w:eastAsia="Garamond" w:cstheme="minorHAnsi"/>
          <w:noProof/>
        </w:rPr>
        <w:t>INSERT LINK TO FACULTY APPLICATION</w:t>
      </w:r>
      <w:r>
        <w:rPr>
          <w:rFonts w:eastAsia="Garamond" w:cstheme="minorHAnsi"/>
        </w:rPr>
        <w:fldChar w:fldCharType="end"/>
      </w:r>
      <w:bookmarkEnd w:id="6"/>
      <w:r>
        <w:rPr>
          <w:rFonts w:eastAsia="Garamond" w:cstheme="minorHAnsi"/>
        </w:rPr>
        <w:t>.</w:t>
      </w:r>
    </w:p>
    <w:p w14:paraId="76E2869A" w14:textId="77777777" w:rsidR="004D0EE2" w:rsidRPr="00F160A1" w:rsidRDefault="004D0EE2" w:rsidP="004D0EE2">
      <w:pPr>
        <w:pStyle w:val="ListParagraph"/>
        <w:numPr>
          <w:ilvl w:val="0"/>
          <w:numId w:val="4"/>
        </w:numPr>
        <w:rPr>
          <w:rFonts w:eastAsia="Garamond" w:cstheme="minorHAnsi"/>
        </w:rPr>
      </w:pPr>
      <w:r w:rsidRPr="00F160A1">
        <w:rPr>
          <w:rFonts w:eastAsia="Garamond" w:cstheme="minorHAnsi"/>
        </w:rPr>
        <w:t xml:space="preserve">To learn more about each microcredential, visit the </w:t>
      </w:r>
      <w:hyperlink r:id="rId12">
        <w:r w:rsidRPr="00F160A1">
          <w:rPr>
            <w:rStyle w:val="Hyperlink"/>
            <w:rFonts w:eastAsia="Garamond" w:cstheme="minorHAnsi"/>
          </w:rPr>
          <w:t>ACUE’s Effective Practice Framework</w:t>
        </w:r>
      </w:hyperlink>
      <w:hyperlink r:id="rId13">
        <w:r w:rsidRPr="00F160A1">
          <w:rPr>
            <w:rStyle w:val="Hyperlink"/>
            <w:rFonts w:eastAsia="Garamond" w:cstheme="minorHAnsi"/>
            <w:vertAlign w:val="superscript"/>
          </w:rPr>
          <w:t>©</w:t>
        </w:r>
      </w:hyperlink>
      <w:r w:rsidRPr="00F160A1">
        <w:rPr>
          <w:rFonts w:eastAsia="Garamond" w:cstheme="minorHAnsi"/>
          <w:color w:val="000000" w:themeColor="text1"/>
        </w:rPr>
        <w:t xml:space="preserve">. </w:t>
      </w:r>
    </w:p>
    <w:p w14:paraId="6B52A812" w14:textId="77777777" w:rsidR="004D0EE2" w:rsidRPr="00F160A1" w:rsidRDefault="004D0EE2" w:rsidP="004D0EE2">
      <w:pPr>
        <w:rPr>
          <w:rFonts w:eastAsia="Garamond" w:cstheme="minorHAnsi"/>
          <w:color w:val="000000" w:themeColor="text1"/>
        </w:rPr>
      </w:pPr>
      <w:bookmarkStart w:id="7" w:name="_Int_Kxoma1dn"/>
    </w:p>
    <w:p w14:paraId="5D06AA8E" w14:textId="77777777" w:rsidR="004D0EE2" w:rsidRDefault="004D0EE2" w:rsidP="004D0EE2">
      <w:pPr>
        <w:rPr>
          <w:rFonts w:eastAsia="Garamond" w:cstheme="minorHAnsi"/>
          <w:color w:val="000000" w:themeColor="text1"/>
        </w:rPr>
      </w:pPr>
      <w:r w:rsidRPr="00F160A1">
        <w:rPr>
          <w:rFonts w:eastAsia="Garamond" w:cstheme="minorHAnsi"/>
          <w:color w:val="000000" w:themeColor="text1"/>
        </w:rPr>
        <w:t xml:space="preserve">If you have any questions or would like more information, contact </w:t>
      </w:r>
      <w:r>
        <w:rPr>
          <w:rFonts w:eastAsia="Garamond" w:cstheme="minorHAnsi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INSERT CAMPUS CONTACT NAME"/>
            </w:textInput>
          </w:ffData>
        </w:fldChar>
      </w:r>
      <w:bookmarkStart w:id="8" w:name="Text9"/>
      <w:r>
        <w:rPr>
          <w:rFonts w:eastAsia="Garamond" w:cstheme="minorHAnsi"/>
          <w:color w:val="000000" w:themeColor="text1"/>
        </w:rPr>
        <w:instrText xml:space="preserve"> FORMTEXT </w:instrText>
      </w:r>
      <w:r>
        <w:rPr>
          <w:rFonts w:eastAsia="Garamond" w:cstheme="minorHAnsi"/>
          <w:color w:val="000000" w:themeColor="text1"/>
        </w:rPr>
      </w:r>
      <w:r>
        <w:rPr>
          <w:rFonts w:eastAsia="Garamond" w:cstheme="minorHAnsi"/>
          <w:color w:val="000000" w:themeColor="text1"/>
        </w:rPr>
        <w:fldChar w:fldCharType="separate"/>
      </w:r>
      <w:r>
        <w:rPr>
          <w:rFonts w:eastAsia="Garamond" w:cstheme="minorHAnsi"/>
          <w:noProof/>
          <w:color w:val="000000" w:themeColor="text1"/>
        </w:rPr>
        <w:t>INSERT CAMPUS CONTACT NAME</w:t>
      </w:r>
      <w:r>
        <w:rPr>
          <w:rFonts w:eastAsia="Garamond" w:cstheme="minorHAnsi"/>
          <w:color w:val="000000" w:themeColor="text1"/>
        </w:rPr>
        <w:fldChar w:fldCharType="end"/>
      </w:r>
      <w:bookmarkEnd w:id="8"/>
      <w:r>
        <w:rPr>
          <w:rFonts w:eastAsia="Garamond" w:cstheme="minorHAnsi"/>
          <w:color w:val="000000" w:themeColor="text1"/>
        </w:rPr>
        <w:t xml:space="preserve">, </w:t>
      </w:r>
      <w:r>
        <w:rPr>
          <w:rFonts w:eastAsia="Garamond" w:cstheme="minorHAnsi"/>
          <w:color w:val="000000" w:themeColor="text1"/>
        </w:rPr>
        <w:fldChar w:fldCharType="begin">
          <w:ffData>
            <w:name w:val="Text10"/>
            <w:enabled/>
            <w:calcOnExit w:val="0"/>
            <w:textInput>
              <w:default w:val="INSERT CAMPUS CONTACT'S TITLE"/>
            </w:textInput>
          </w:ffData>
        </w:fldChar>
      </w:r>
      <w:r>
        <w:rPr>
          <w:rFonts w:eastAsia="Garamond" w:cstheme="minorHAnsi"/>
          <w:color w:val="000000" w:themeColor="text1"/>
        </w:rPr>
        <w:instrText xml:space="preserve"> FORMTEXT </w:instrText>
      </w:r>
      <w:r>
        <w:rPr>
          <w:rFonts w:eastAsia="Garamond" w:cstheme="minorHAnsi"/>
          <w:color w:val="000000" w:themeColor="text1"/>
        </w:rPr>
      </w:r>
      <w:r>
        <w:rPr>
          <w:rFonts w:eastAsia="Garamond" w:cstheme="minorHAnsi"/>
          <w:color w:val="000000" w:themeColor="text1"/>
        </w:rPr>
        <w:fldChar w:fldCharType="separate"/>
      </w:r>
      <w:r>
        <w:rPr>
          <w:rFonts w:eastAsia="Garamond" w:cstheme="minorHAnsi"/>
          <w:noProof/>
          <w:color w:val="000000" w:themeColor="text1"/>
        </w:rPr>
        <w:t>INSERT CAMPUS CONTACT'S TITLE</w:t>
      </w:r>
      <w:r>
        <w:rPr>
          <w:rFonts w:eastAsia="Garamond" w:cstheme="minorHAnsi"/>
          <w:color w:val="000000" w:themeColor="text1"/>
        </w:rPr>
        <w:fldChar w:fldCharType="end"/>
      </w:r>
      <w:r>
        <w:rPr>
          <w:rFonts w:eastAsia="Garamond" w:cstheme="minorHAnsi"/>
          <w:color w:val="000000" w:themeColor="text1"/>
        </w:rPr>
        <w:t xml:space="preserve">, at </w:t>
      </w:r>
      <w:r>
        <w:rPr>
          <w:rFonts w:eastAsia="Garamond" w:cstheme="minorHAnsi"/>
          <w:color w:val="000000" w:themeColor="text1"/>
        </w:rPr>
        <w:fldChar w:fldCharType="begin">
          <w:ffData>
            <w:name w:val="Text11"/>
            <w:enabled/>
            <w:calcOnExit w:val="0"/>
            <w:textInput>
              <w:default w:val="INSERT CAMPUS CONTACT EMAIL"/>
            </w:textInput>
          </w:ffData>
        </w:fldChar>
      </w:r>
      <w:r>
        <w:rPr>
          <w:rFonts w:eastAsia="Garamond" w:cstheme="minorHAnsi"/>
          <w:color w:val="000000" w:themeColor="text1"/>
        </w:rPr>
        <w:instrText xml:space="preserve"> FORMTEXT </w:instrText>
      </w:r>
      <w:r>
        <w:rPr>
          <w:rFonts w:eastAsia="Garamond" w:cstheme="minorHAnsi"/>
          <w:color w:val="000000" w:themeColor="text1"/>
        </w:rPr>
      </w:r>
      <w:r>
        <w:rPr>
          <w:rFonts w:eastAsia="Garamond" w:cstheme="minorHAnsi"/>
          <w:color w:val="000000" w:themeColor="text1"/>
        </w:rPr>
        <w:fldChar w:fldCharType="separate"/>
      </w:r>
      <w:r>
        <w:rPr>
          <w:rFonts w:eastAsia="Garamond" w:cstheme="minorHAnsi"/>
          <w:noProof/>
          <w:color w:val="000000" w:themeColor="text1"/>
        </w:rPr>
        <w:t>INSERT CAMPUS CONTACT EMAIL</w:t>
      </w:r>
      <w:r>
        <w:rPr>
          <w:rFonts w:eastAsia="Garamond" w:cstheme="minorHAnsi"/>
          <w:color w:val="000000" w:themeColor="text1"/>
        </w:rPr>
        <w:fldChar w:fldCharType="end"/>
      </w:r>
      <w:r>
        <w:rPr>
          <w:rFonts w:eastAsia="Garamond" w:cstheme="minorHAnsi"/>
          <w:color w:val="000000" w:themeColor="text1"/>
        </w:rPr>
        <w:t>.</w:t>
      </w:r>
    </w:p>
    <w:p w14:paraId="63C9F8B4" w14:textId="77777777" w:rsidR="004D0EE2" w:rsidRDefault="004D0EE2" w:rsidP="004D0EE2">
      <w:pPr>
        <w:rPr>
          <w:rFonts w:eastAsia="Garamond" w:cstheme="minorHAnsi"/>
          <w:color w:val="000000" w:themeColor="text1"/>
        </w:rPr>
      </w:pPr>
    </w:p>
    <w:bookmarkEnd w:id="7"/>
    <w:p w14:paraId="5656F98A" w14:textId="77777777" w:rsidR="004D0EE2" w:rsidRPr="00F160A1" w:rsidRDefault="004D0EE2" w:rsidP="004D0EE2">
      <w:pPr>
        <w:rPr>
          <w:rFonts w:cstheme="minorHAnsi"/>
        </w:rPr>
      </w:pPr>
    </w:p>
    <w:p w14:paraId="61B00F67" w14:textId="77777777" w:rsidR="004D0EE2" w:rsidRPr="00F160A1" w:rsidRDefault="004D0EE2" w:rsidP="004D0EE2">
      <w:pPr>
        <w:rPr>
          <w:rFonts w:eastAsia="Calibri" w:cstheme="minorHAnsi"/>
          <w:color w:val="000000" w:themeColor="text1"/>
        </w:rPr>
      </w:pPr>
      <w:bookmarkStart w:id="9" w:name="_Int_5KEsXoeJ"/>
      <w:r w:rsidRPr="00F160A1">
        <w:rPr>
          <w:rFonts w:eastAsia="Garamond" w:cstheme="minorHAnsi"/>
          <w:color w:val="000000" w:themeColor="text1"/>
        </w:rPr>
        <w:t>Kind regards,</w:t>
      </w:r>
      <w:r w:rsidRPr="00F160A1">
        <w:rPr>
          <w:rFonts w:eastAsia="Times New Roman" w:cstheme="minorHAnsi"/>
          <w:color w:val="000000" w:themeColor="text1"/>
        </w:rPr>
        <w:t> </w:t>
      </w:r>
      <w:bookmarkEnd w:id="9"/>
    </w:p>
    <w:p w14:paraId="3A4BCE51" w14:textId="77777777" w:rsidR="004D0EE2" w:rsidRPr="00F160A1" w:rsidRDefault="004D0EE2" w:rsidP="004D0EE2"/>
    <w:p w14:paraId="0936C27C" w14:textId="77777777" w:rsidR="004D0EE2" w:rsidRPr="00F160A1" w:rsidRDefault="004D0EE2" w:rsidP="004D0EE2">
      <w:r>
        <w:fldChar w:fldCharType="begin">
          <w:ffData>
            <w:name w:val="Text12"/>
            <w:enabled/>
            <w:calcOnExit w:val="0"/>
            <w:textInput>
              <w:default w:val="INSERT SIGNATU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SIGNATURE</w:t>
      </w:r>
      <w:r>
        <w:fldChar w:fldCharType="end"/>
      </w:r>
    </w:p>
    <w:p w14:paraId="130A579C" w14:textId="77777777" w:rsidR="00177BEF" w:rsidRDefault="00177BEF" w:rsidP="001439F4"/>
    <w:p w14:paraId="518D4A52" w14:textId="77777777" w:rsidR="00177BEF" w:rsidRDefault="00177BEF" w:rsidP="001439F4"/>
    <w:p w14:paraId="61733F95" w14:textId="77777777" w:rsidR="004D0EE2" w:rsidRDefault="004D0EE2" w:rsidP="001439F4"/>
    <w:p w14:paraId="4DA61DBA" w14:textId="77777777" w:rsidR="004D0EE2" w:rsidRDefault="004D0EE2" w:rsidP="001439F4"/>
    <w:p w14:paraId="40BDD8A1" w14:textId="77777777" w:rsidR="004D0EE2" w:rsidRDefault="004D0EE2" w:rsidP="001439F4"/>
    <w:p w14:paraId="19E5D54B" w14:textId="77777777" w:rsidR="004D0EE2" w:rsidRDefault="004D0EE2" w:rsidP="001439F4"/>
    <w:p w14:paraId="7271925F" w14:textId="77777777" w:rsidR="004D0EE2" w:rsidRDefault="004D0EE2" w:rsidP="001439F4"/>
    <w:p w14:paraId="1FF93718" w14:textId="77777777" w:rsidR="004D0EE2" w:rsidRDefault="004D0EE2" w:rsidP="001439F4"/>
    <w:p w14:paraId="7DABAE07" w14:textId="77777777" w:rsidR="004D0EE2" w:rsidRDefault="004D0EE2" w:rsidP="001439F4"/>
    <w:p w14:paraId="4455B3A7" w14:textId="77777777" w:rsidR="004D0EE2" w:rsidRDefault="004D0EE2" w:rsidP="001439F4"/>
    <w:p w14:paraId="0DF57609" w14:textId="77777777" w:rsidR="004D0EE2" w:rsidRDefault="004D0EE2" w:rsidP="001439F4"/>
    <w:p w14:paraId="3CFD51E5" w14:textId="77777777" w:rsidR="004D0EE2" w:rsidRDefault="004D0EE2" w:rsidP="001439F4"/>
    <w:p w14:paraId="5263DB28" w14:textId="77777777" w:rsidR="004D0EE2" w:rsidRDefault="004D0EE2" w:rsidP="001439F4"/>
    <w:p w14:paraId="09FCE5FE" w14:textId="77777777" w:rsidR="004D0EE2" w:rsidRDefault="004D0EE2" w:rsidP="001439F4"/>
    <w:p w14:paraId="6B027461" w14:textId="77777777" w:rsidR="004D0EE2" w:rsidRDefault="004D0EE2" w:rsidP="001439F4"/>
    <w:p w14:paraId="696A8C37" w14:textId="77777777" w:rsidR="004D0EE2" w:rsidRDefault="004D0EE2" w:rsidP="001439F4"/>
    <w:p w14:paraId="774619CF" w14:textId="77777777" w:rsidR="004D0EE2" w:rsidRDefault="004D0EE2" w:rsidP="001439F4"/>
    <w:p w14:paraId="0EF52300" w14:textId="77777777" w:rsidR="004D0EE2" w:rsidRDefault="004D0EE2" w:rsidP="001439F4"/>
    <w:p w14:paraId="28C5AEAC" w14:textId="77777777" w:rsidR="004D0EE2" w:rsidRDefault="004D0EE2" w:rsidP="001439F4"/>
    <w:p w14:paraId="7A1FC4BC" w14:textId="77777777" w:rsidR="004D0EE2" w:rsidRDefault="004D0EE2" w:rsidP="001439F4"/>
    <w:p w14:paraId="28A95B98" w14:textId="77777777" w:rsidR="004D0EE2" w:rsidRDefault="004D0EE2" w:rsidP="001439F4"/>
    <w:p w14:paraId="170BCF4B" w14:textId="77777777" w:rsidR="004D0EE2" w:rsidRDefault="004D0EE2" w:rsidP="001439F4"/>
    <w:p w14:paraId="43848B81" w14:textId="77777777" w:rsidR="004D0EE2" w:rsidRDefault="004D0EE2" w:rsidP="001439F4"/>
    <w:p w14:paraId="51AFA94B" w14:textId="77777777" w:rsidR="004D0EE2" w:rsidRDefault="004D0EE2" w:rsidP="001439F4"/>
    <w:p w14:paraId="6E7E1A16" w14:textId="77777777" w:rsidR="004D0EE2" w:rsidRDefault="004D0EE2" w:rsidP="001439F4"/>
    <w:p w14:paraId="3C817824" w14:textId="77777777" w:rsidR="0012321A" w:rsidRDefault="0012321A" w:rsidP="00177BEF">
      <w:pPr>
        <w:pStyle w:val="Heading1"/>
        <w:jc w:val="center"/>
        <w:rPr>
          <w:b/>
          <w:bCs/>
        </w:rPr>
      </w:pPr>
      <w:bookmarkStart w:id="10" w:name="_Full_Course:_Acceptance"/>
      <w:bookmarkEnd w:id="10"/>
    </w:p>
    <w:p w14:paraId="7D46FC42" w14:textId="7F74BCF1" w:rsidR="001439F4" w:rsidRPr="00006C91" w:rsidRDefault="000A334E" w:rsidP="00177BEF">
      <w:pPr>
        <w:pStyle w:val="Heading1"/>
        <w:jc w:val="center"/>
        <w:rPr>
          <w:b/>
          <w:bCs/>
          <w:color w:val="00377B"/>
          <w:sz w:val="13"/>
          <w:szCs w:val="13"/>
        </w:rPr>
      </w:pPr>
      <w:r w:rsidRPr="00006C91">
        <w:rPr>
          <w:b/>
          <w:bCs/>
          <w:color w:val="00377B"/>
        </w:rPr>
        <w:t xml:space="preserve">Full Course: </w:t>
      </w:r>
      <w:r w:rsidR="00BC0A52" w:rsidRPr="00006C91">
        <w:rPr>
          <w:b/>
          <w:bCs/>
          <w:color w:val="00377B"/>
        </w:rPr>
        <w:t>Acceptance</w:t>
      </w:r>
      <w:r w:rsidR="001439F4" w:rsidRPr="00006C91">
        <w:rPr>
          <w:b/>
          <w:bCs/>
          <w:color w:val="00377B"/>
        </w:rPr>
        <w:t xml:space="preserve"> Email Template</w:t>
      </w:r>
    </w:p>
    <w:p w14:paraId="622EEA50" w14:textId="77777777" w:rsidR="00295E96" w:rsidRPr="00295E96" w:rsidRDefault="00295E96" w:rsidP="001439F4">
      <w:pPr>
        <w:jc w:val="center"/>
        <w:rPr>
          <w:b/>
          <w:bCs/>
          <w:sz w:val="13"/>
          <w:szCs w:val="13"/>
        </w:rPr>
      </w:pPr>
    </w:p>
    <w:p w14:paraId="21A1F0C1" w14:textId="6BF51FD8" w:rsidR="00E6702E" w:rsidRDefault="00E6702E" w:rsidP="00E6702E">
      <w:pPr>
        <w:jc w:val="center"/>
        <w:rPr>
          <w:i/>
          <w:iCs/>
        </w:rPr>
      </w:pPr>
      <w:r>
        <w:rPr>
          <w:i/>
          <w:iCs/>
        </w:rPr>
        <w:t xml:space="preserve">Email for ACUE Campus Leads to send to </w:t>
      </w:r>
      <w:r w:rsidR="00295E96">
        <w:rPr>
          <w:i/>
          <w:iCs/>
        </w:rPr>
        <w:t xml:space="preserve">those accepted into an ACUE </w:t>
      </w:r>
      <w:r w:rsidR="008F7D37">
        <w:rPr>
          <w:i/>
          <w:iCs/>
        </w:rPr>
        <w:t>course</w:t>
      </w:r>
      <w:r>
        <w:rPr>
          <w:i/>
          <w:iCs/>
        </w:rPr>
        <w:t xml:space="preserve">. </w:t>
      </w:r>
    </w:p>
    <w:p w14:paraId="5C9DDBE0" w14:textId="35D3A053" w:rsidR="00E6702E" w:rsidRPr="00EF7CBE" w:rsidRDefault="00E6702E" w:rsidP="00E6702E">
      <w:pPr>
        <w:jc w:val="center"/>
        <w:rPr>
          <w:i/>
          <w:iCs/>
        </w:rPr>
      </w:pPr>
      <w:r>
        <w:rPr>
          <w:i/>
          <w:iCs/>
        </w:rPr>
        <w:t xml:space="preserve">To change the grey fields below, click once </w:t>
      </w:r>
      <w:r w:rsidR="00CD4D15">
        <w:rPr>
          <w:i/>
          <w:iCs/>
        </w:rPr>
        <w:t>to select</w:t>
      </w:r>
      <w:r>
        <w:rPr>
          <w:i/>
          <w:iCs/>
        </w:rPr>
        <w:t xml:space="preserve"> – then begin typing. </w:t>
      </w:r>
    </w:p>
    <w:p w14:paraId="2F091052" w14:textId="77777777" w:rsidR="00E6702E" w:rsidRDefault="008341B4" w:rsidP="00E6702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09C3DB8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748707B" w14:textId="77777777" w:rsidR="001439F4" w:rsidRDefault="001439F4" w:rsidP="00295E96">
      <w:pPr>
        <w:rPr>
          <w:b/>
          <w:bCs/>
          <w:sz w:val="32"/>
          <w:szCs w:val="32"/>
        </w:rPr>
      </w:pPr>
    </w:p>
    <w:p w14:paraId="210FE5F1" w14:textId="0502F0ED" w:rsidR="00EE03A0" w:rsidRPr="00E6702E" w:rsidRDefault="00EE03A0" w:rsidP="001439F4">
      <w:pPr>
        <w:rPr>
          <w:b/>
          <w:bCs/>
        </w:rPr>
      </w:pPr>
      <w:r w:rsidRPr="00E6702E">
        <w:rPr>
          <w:b/>
          <w:bCs/>
        </w:rPr>
        <w:t xml:space="preserve">Subject: You’ve been accepted into </w:t>
      </w:r>
      <w:r w:rsidR="003940FA" w:rsidRPr="00E6702E">
        <w:rPr>
          <w:b/>
          <w:bCs/>
        </w:rPr>
        <w:t>ACUE’s</w:t>
      </w:r>
      <w:r w:rsidRPr="00E6702E">
        <w:rPr>
          <w:b/>
          <w:bCs/>
        </w:rPr>
        <w:t xml:space="preserve"> </w:t>
      </w:r>
      <w:r w:rsidR="00CB6101">
        <w:rPr>
          <w:b/>
          <w:bCs/>
        </w:rPr>
        <w:fldChar w:fldCharType="begin">
          <w:ffData>
            <w:name w:val="Text1"/>
            <w:enabled/>
            <w:calcOnExit w:val="0"/>
            <w:helpText w:type="text" w:val="Insert the course name the faculty member has been accepted into"/>
            <w:textInput>
              <w:default w:val="INSERT COURSE NAME"/>
            </w:textInput>
          </w:ffData>
        </w:fldChar>
      </w:r>
      <w:bookmarkStart w:id="11" w:name="Text1"/>
      <w:r w:rsidR="00CB6101">
        <w:rPr>
          <w:b/>
          <w:bCs/>
        </w:rPr>
        <w:instrText xml:space="preserve"> FORMTEXT </w:instrText>
      </w:r>
      <w:r w:rsidR="00CB6101">
        <w:rPr>
          <w:b/>
          <w:bCs/>
        </w:rPr>
      </w:r>
      <w:r w:rsidR="00CB6101">
        <w:rPr>
          <w:b/>
          <w:bCs/>
        </w:rPr>
        <w:fldChar w:fldCharType="separate"/>
      </w:r>
      <w:r w:rsidR="00CB6101">
        <w:rPr>
          <w:b/>
          <w:bCs/>
          <w:noProof/>
        </w:rPr>
        <w:t>INSERT COURSE NAME</w:t>
      </w:r>
      <w:r w:rsidR="00CB6101">
        <w:rPr>
          <w:b/>
          <w:bCs/>
        </w:rPr>
        <w:fldChar w:fldCharType="end"/>
      </w:r>
      <w:bookmarkEnd w:id="11"/>
      <w:r w:rsidR="003940FA" w:rsidRPr="00E6702E">
        <w:rPr>
          <w:b/>
          <w:bCs/>
        </w:rPr>
        <w:t xml:space="preserve"> </w:t>
      </w:r>
      <w:r w:rsidRPr="00E6702E">
        <w:rPr>
          <w:b/>
          <w:bCs/>
        </w:rPr>
        <w:t>course</w:t>
      </w:r>
      <w:r w:rsidR="007B6F88">
        <w:rPr>
          <w:b/>
          <w:bCs/>
        </w:rPr>
        <w:t>.</w:t>
      </w:r>
    </w:p>
    <w:p w14:paraId="4B9D0733" w14:textId="1C2D6A12" w:rsidR="001439F4" w:rsidRPr="00E6702E" w:rsidRDefault="001439F4" w:rsidP="001439F4"/>
    <w:p w14:paraId="154AEE89" w14:textId="0021E746" w:rsidR="003940FA" w:rsidRPr="00E6702E" w:rsidRDefault="003940FA" w:rsidP="001439F4">
      <w:r w:rsidRPr="00E6702E">
        <w:fldChar w:fldCharType="begin">
          <w:ffData>
            <w:name w:val="Text2"/>
            <w:enabled/>
            <w:calcOnExit w:val="0"/>
            <w:textInput>
              <w:default w:val="INSERT NAME"/>
            </w:textInput>
          </w:ffData>
        </w:fldChar>
      </w:r>
      <w:bookmarkStart w:id="12" w:name="Text2"/>
      <w:r w:rsidRPr="00E6702E">
        <w:instrText xml:space="preserve"> FORMTEXT </w:instrText>
      </w:r>
      <w:r w:rsidRPr="00E6702E">
        <w:fldChar w:fldCharType="separate"/>
      </w:r>
      <w:r w:rsidRPr="00E6702E">
        <w:rPr>
          <w:noProof/>
        </w:rPr>
        <w:t>INSERT NAME</w:t>
      </w:r>
      <w:r w:rsidRPr="00E6702E">
        <w:fldChar w:fldCharType="end"/>
      </w:r>
      <w:bookmarkEnd w:id="12"/>
      <w:r w:rsidRPr="00E6702E">
        <w:t xml:space="preserve">, </w:t>
      </w:r>
    </w:p>
    <w:p w14:paraId="622A1401" w14:textId="77777777" w:rsidR="001439F4" w:rsidRPr="00E6702E" w:rsidRDefault="001439F4" w:rsidP="001439F4"/>
    <w:p w14:paraId="034E5A76" w14:textId="0188ADFD" w:rsidR="00BC0A52" w:rsidRPr="00E6702E" w:rsidRDefault="00BC0A52" w:rsidP="00BC0A52">
      <w:pPr>
        <w:rPr>
          <w:rFonts w:cstheme="minorHAnsi"/>
        </w:rPr>
      </w:pPr>
      <w:r w:rsidRPr="00E6702E">
        <w:rPr>
          <w:rFonts w:cstheme="minorHAnsi"/>
        </w:rPr>
        <w:t xml:space="preserve">Thank you for </w:t>
      </w:r>
      <w:r w:rsidR="003940FA" w:rsidRPr="00E6702E">
        <w:rPr>
          <w:rFonts w:cstheme="minorHAnsi"/>
        </w:rPr>
        <w:t>your commitment to</w:t>
      </w:r>
      <w:r w:rsidRPr="00E6702E">
        <w:rPr>
          <w:rFonts w:cstheme="minorHAnsi"/>
        </w:rPr>
        <w:t xml:space="preserve"> student success by applying to ACUE’s</w:t>
      </w:r>
      <w:r w:rsidR="003940FA" w:rsidRPr="00E6702E">
        <w:rPr>
          <w:rFonts w:cstheme="minorHAnsi"/>
        </w:rPr>
        <w:t xml:space="preserve"> </w:t>
      </w:r>
      <w:r w:rsidR="00B46683">
        <w:rPr>
          <w:rFonts w:cstheme="minorHAnsi"/>
        </w:rPr>
        <w:fldChar w:fldCharType="begin">
          <w:ffData>
            <w:name w:val="Text3"/>
            <w:enabled/>
            <w:calcOnExit w:val="0"/>
            <w:textInput>
              <w:default w:val="INSERT COURSE NAME"/>
            </w:textInput>
          </w:ffData>
        </w:fldChar>
      </w:r>
      <w:bookmarkStart w:id="13" w:name="Text3"/>
      <w:r w:rsidR="00B46683">
        <w:rPr>
          <w:rFonts w:cstheme="minorHAnsi"/>
        </w:rPr>
        <w:instrText xml:space="preserve"> FORMTEXT </w:instrText>
      </w:r>
      <w:r w:rsidR="00B46683">
        <w:rPr>
          <w:rFonts w:cstheme="minorHAnsi"/>
        </w:rPr>
      </w:r>
      <w:r w:rsidR="00B46683">
        <w:rPr>
          <w:rFonts w:cstheme="minorHAnsi"/>
        </w:rPr>
        <w:fldChar w:fldCharType="separate"/>
      </w:r>
      <w:r w:rsidR="00B46683">
        <w:rPr>
          <w:rFonts w:cstheme="minorHAnsi"/>
          <w:noProof/>
        </w:rPr>
        <w:t>INSERT COURSE NAME</w:t>
      </w:r>
      <w:r w:rsidR="00B46683">
        <w:rPr>
          <w:rFonts w:cstheme="minorHAnsi"/>
        </w:rPr>
        <w:fldChar w:fldCharType="end"/>
      </w:r>
      <w:bookmarkEnd w:id="13"/>
      <w:r w:rsidRPr="00E6702E">
        <w:rPr>
          <w:rFonts w:cstheme="minorHAnsi"/>
        </w:rPr>
        <w:t xml:space="preserve">. We are </w:t>
      </w:r>
      <w:r w:rsidR="00295E96">
        <w:rPr>
          <w:rFonts w:cstheme="minorHAnsi"/>
        </w:rPr>
        <w:t xml:space="preserve">pleased to inform you that you have been </w:t>
      </w:r>
      <w:r w:rsidRPr="00E6702E">
        <w:rPr>
          <w:rFonts w:cstheme="minorHAnsi"/>
        </w:rPr>
        <w:t xml:space="preserve">selected </w:t>
      </w:r>
      <w:r w:rsidR="00295E96">
        <w:rPr>
          <w:rFonts w:cstheme="minorHAnsi"/>
        </w:rPr>
        <w:t>to participate in the</w:t>
      </w:r>
      <w:r w:rsidR="00DE7373">
        <w:rPr>
          <w:rFonts w:cstheme="minorHAnsi"/>
        </w:rPr>
        <w:t xml:space="preserve"> </w:t>
      </w:r>
      <w:r w:rsidR="001A1478">
        <w:rPr>
          <w:rFonts w:cstheme="minorHAnsi"/>
        </w:rPr>
        <w:t>course</w:t>
      </w:r>
      <w:r w:rsidRPr="00E6702E">
        <w:rPr>
          <w:rFonts w:cstheme="minorHAnsi"/>
        </w:rPr>
        <w:t xml:space="preserve">. </w:t>
      </w:r>
    </w:p>
    <w:p w14:paraId="47B5A946" w14:textId="1F2BB05C" w:rsidR="00A55768" w:rsidRPr="00E6702E" w:rsidRDefault="00A55768" w:rsidP="00BC0A52">
      <w:pPr>
        <w:rPr>
          <w:rFonts w:cstheme="minorHAnsi"/>
        </w:rPr>
      </w:pPr>
    </w:p>
    <w:p w14:paraId="1ED3B803" w14:textId="0B800380" w:rsidR="0040144F" w:rsidRPr="00E6702E" w:rsidRDefault="00B70E77" w:rsidP="00BC0A52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Participating in this course</w:t>
      </w:r>
      <w:r w:rsidR="003940FA" w:rsidRPr="00E6702E">
        <w:rPr>
          <w:rFonts w:eastAsia="Times New Roman" w:cstheme="minorHAnsi"/>
          <w:color w:val="000000" w:themeColor="text1"/>
        </w:rPr>
        <w:t xml:space="preserve"> </w:t>
      </w:r>
      <w:r w:rsidR="00BC0A52" w:rsidRPr="00E6702E">
        <w:rPr>
          <w:rFonts w:eastAsia="Times New Roman" w:cstheme="minorHAnsi"/>
          <w:color w:val="000000" w:themeColor="text1"/>
        </w:rPr>
        <w:t>will help you to build and be part of a connected community</w:t>
      </w:r>
      <w:r w:rsidR="00295E96">
        <w:rPr>
          <w:rFonts w:eastAsia="Times New Roman" w:cstheme="minorHAnsi"/>
          <w:color w:val="000000" w:themeColor="text1"/>
        </w:rPr>
        <w:t xml:space="preserve">. It will also </w:t>
      </w:r>
      <w:r w:rsidR="00BC0A52" w:rsidRPr="00E6702E">
        <w:rPr>
          <w:rFonts w:eastAsia="Times New Roman" w:cstheme="minorHAnsi"/>
          <w:color w:val="000000" w:themeColor="text1"/>
        </w:rPr>
        <w:t xml:space="preserve">develop your confidence in effectively supporting all students and </w:t>
      </w:r>
      <w:r w:rsidR="00157157" w:rsidRPr="00E6702E">
        <w:rPr>
          <w:rFonts w:eastAsia="Times New Roman" w:cstheme="minorHAnsi"/>
          <w:color w:val="000000" w:themeColor="text1"/>
        </w:rPr>
        <w:t>reinvigorate your joy of teaching.</w:t>
      </w:r>
    </w:p>
    <w:p w14:paraId="066253EB" w14:textId="77777777" w:rsidR="00BC0A52" w:rsidRPr="00E6702E" w:rsidRDefault="00BC0A52" w:rsidP="00BC0A52">
      <w:pPr>
        <w:rPr>
          <w:rFonts w:eastAsia="Times New Roman" w:cstheme="minorHAnsi"/>
          <w:color w:val="000000" w:themeColor="text1"/>
        </w:rPr>
      </w:pPr>
    </w:p>
    <w:p w14:paraId="053A1DEA" w14:textId="65F49311" w:rsidR="00BC0A52" w:rsidRPr="00C172F0" w:rsidRDefault="2DD5CE0D" w:rsidP="6240452E">
      <w:r w:rsidRPr="00E6702E">
        <w:rPr>
          <w:rFonts w:eastAsia="Times New Roman"/>
          <w:color w:val="000000" w:themeColor="text1"/>
        </w:rPr>
        <w:t xml:space="preserve">Your </w:t>
      </w:r>
      <w:r w:rsidR="65D57024" w:rsidRPr="00E6702E">
        <w:rPr>
          <w:rFonts w:eastAsia="Times New Roman"/>
          <w:color w:val="000000" w:themeColor="text1"/>
        </w:rPr>
        <w:t>Course Facilitator</w:t>
      </w:r>
      <w:r w:rsidRPr="00E6702E">
        <w:rPr>
          <w:rFonts w:eastAsia="Times New Roman"/>
        </w:rPr>
        <w:t xml:space="preserve">, </w:t>
      </w:r>
      <w:r w:rsidR="003940FA" w:rsidRPr="00E6702E">
        <w:rPr>
          <w:rFonts w:eastAsia="Times New Roman"/>
        </w:rPr>
        <w:fldChar w:fldCharType="begin">
          <w:ffData>
            <w:name w:val="Text6"/>
            <w:enabled/>
            <w:calcOnExit w:val="0"/>
            <w:textInput>
              <w:default w:val="INSERT COURSE FACILITATOR NAME"/>
            </w:textInput>
          </w:ffData>
        </w:fldChar>
      </w:r>
      <w:bookmarkStart w:id="14" w:name="Text6"/>
      <w:r w:rsidR="003940FA" w:rsidRPr="00E6702E">
        <w:rPr>
          <w:rFonts w:eastAsia="Times New Roman"/>
        </w:rPr>
        <w:instrText xml:space="preserve"> FORMTEXT </w:instrText>
      </w:r>
      <w:r w:rsidR="003940FA" w:rsidRPr="00E6702E">
        <w:rPr>
          <w:rFonts w:eastAsia="Times New Roman"/>
        </w:rPr>
      </w:r>
      <w:r w:rsidR="003940FA" w:rsidRPr="00E6702E">
        <w:rPr>
          <w:rFonts w:eastAsia="Times New Roman"/>
        </w:rPr>
        <w:fldChar w:fldCharType="separate"/>
      </w:r>
      <w:r w:rsidR="003940FA" w:rsidRPr="00E6702E">
        <w:rPr>
          <w:rFonts w:eastAsia="Times New Roman"/>
          <w:noProof/>
        </w:rPr>
        <w:t>INSERT COURSE FACILITATOR NAME</w:t>
      </w:r>
      <w:r w:rsidR="003940FA" w:rsidRPr="00E6702E">
        <w:rPr>
          <w:rFonts w:eastAsia="Times New Roman"/>
        </w:rPr>
        <w:fldChar w:fldCharType="end"/>
      </w:r>
      <w:bookmarkEnd w:id="14"/>
      <w:r w:rsidRPr="00E6702E">
        <w:rPr>
          <w:rFonts w:eastAsia="Times New Roman"/>
        </w:rPr>
        <w:t xml:space="preserve">, </w:t>
      </w:r>
      <w:r w:rsidRPr="00E6702E">
        <w:rPr>
          <w:rFonts w:eastAsia="Times New Roman"/>
          <w:color w:val="000000" w:themeColor="text1"/>
        </w:rPr>
        <w:t xml:space="preserve">is excited to guide you in </w:t>
      </w:r>
      <w:r w:rsidR="00942440" w:rsidRPr="00E6702E">
        <w:rPr>
          <w:rFonts w:eastAsia="Times New Roman"/>
          <w:color w:val="000000" w:themeColor="text1"/>
        </w:rPr>
        <w:t xml:space="preserve">ACUE’s </w:t>
      </w:r>
      <w:r w:rsidRPr="00E6702E">
        <w:rPr>
          <w:rFonts w:eastAsia="Times New Roman"/>
          <w:color w:val="000000" w:themeColor="text1"/>
        </w:rPr>
        <w:t xml:space="preserve">research-based teaching practices </w:t>
      </w:r>
      <w:r w:rsidR="00942440" w:rsidRPr="00E6702E">
        <w:rPr>
          <w:rFonts w:eastAsia="Times New Roman"/>
          <w:color w:val="000000" w:themeColor="text1"/>
        </w:rPr>
        <w:t>that have been shown to lead</w:t>
      </w:r>
      <w:r w:rsidRPr="00E6702E">
        <w:rPr>
          <w:rFonts w:eastAsia="Times New Roman"/>
          <w:color w:val="000000" w:themeColor="text1"/>
        </w:rPr>
        <w:t xml:space="preserve"> to higher student retention and achievement</w:t>
      </w:r>
      <w:r w:rsidR="00942440" w:rsidRPr="00E6702E">
        <w:rPr>
          <w:rFonts w:eastAsia="Times New Roman"/>
          <w:color w:val="000000" w:themeColor="text1"/>
        </w:rPr>
        <w:t xml:space="preserve"> rates</w:t>
      </w:r>
      <w:r w:rsidRPr="00E6702E">
        <w:rPr>
          <w:rFonts w:eastAsia="Times New Roman"/>
          <w:color w:val="000000" w:themeColor="text1"/>
        </w:rPr>
        <w:t xml:space="preserve">, </w:t>
      </w:r>
      <w:r w:rsidR="00942440" w:rsidRPr="00E6702E">
        <w:rPr>
          <w:rFonts w:eastAsia="Times New Roman"/>
          <w:color w:val="000000" w:themeColor="text1"/>
        </w:rPr>
        <w:t>deepen</w:t>
      </w:r>
      <w:r w:rsidRPr="00E6702E">
        <w:rPr>
          <w:rFonts w:eastAsia="Times New Roman"/>
          <w:color w:val="000000" w:themeColor="text1"/>
        </w:rPr>
        <w:t xml:space="preserve"> learning, and close equity gaps.</w:t>
      </w:r>
      <w:r w:rsidR="00942440" w:rsidRPr="00E6702E">
        <w:t xml:space="preserve"> Below you will find </w:t>
      </w:r>
      <w:r w:rsidR="00295E96">
        <w:t>key</w:t>
      </w:r>
      <w:r w:rsidR="00942440" w:rsidRPr="00E6702E">
        <w:t xml:space="preserve"> information about your upcoming course. </w:t>
      </w:r>
    </w:p>
    <w:p w14:paraId="431A8D7C" w14:textId="1C9D1772" w:rsidR="00BC0A52" w:rsidRPr="00E6702E" w:rsidRDefault="00BC0A52" w:rsidP="00BC0A52">
      <w:pPr>
        <w:rPr>
          <w:rFonts w:cstheme="minorHAnsi"/>
        </w:rPr>
      </w:pPr>
      <w:r w:rsidRPr="00E6702E">
        <w:rPr>
          <w:rFonts w:cstheme="minorHAnsi"/>
        </w:rPr>
        <w:t xml:space="preserve"> </w:t>
      </w:r>
    </w:p>
    <w:p w14:paraId="052114DB" w14:textId="06224D74" w:rsidR="00A20EA8" w:rsidRPr="00E6702E" w:rsidRDefault="00A20EA8" w:rsidP="00A20EA8">
      <w:pPr>
        <w:pStyle w:val="ListParagraph"/>
        <w:numPr>
          <w:ilvl w:val="0"/>
          <w:numId w:val="3"/>
        </w:numPr>
        <w:rPr>
          <w:rFonts w:cstheme="minorHAnsi"/>
        </w:rPr>
      </w:pPr>
      <w:r w:rsidRPr="00127B49">
        <w:rPr>
          <w:rFonts w:cstheme="minorHAnsi"/>
          <w:b/>
          <w:bCs/>
        </w:rPr>
        <w:t>Start Date:</w:t>
      </w:r>
      <w:r w:rsidRPr="00E6702E">
        <w:rPr>
          <w:rFonts w:cstheme="minorHAnsi"/>
        </w:rPr>
        <w:t xml:space="preserve"> </w:t>
      </w:r>
      <w:r w:rsidR="00942440" w:rsidRPr="00E6702E">
        <w:rPr>
          <w:rFonts w:cstheme="minorHAnsi"/>
        </w:rPr>
        <w:fldChar w:fldCharType="begin">
          <w:ffData>
            <w:name w:val="Text7"/>
            <w:enabled/>
            <w:calcOnExit w:val="0"/>
            <w:helpText w:type="text" w:val="Insert the day and time that the course starts"/>
            <w:textInput>
              <w:default w:val="INSERT START DAY AND DATE"/>
            </w:textInput>
          </w:ffData>
        </w:fldChar>
      </w:r>
      <w:bookmarkStart w:id="15" w:name="Text7"/>
      <w:r w:rsidR="00942440" w:rsidRPr="00E6702E">
        <w:rPr>
          <w:rFonts w:cstheme="minorHAnsi"/>
        </w:rPr>
        <w:instrText xml:space="preserve"> FORMTEXT </w:instrText>
      </w:r>
      <w:r w:rsidR="00942440" w:rsidRPr="00E6702E">
        <w:rPr>
          <w:rFonts w:cstheme="minorHAnsi"/>
        </w:rPr>
      </w:r>
      <w:r w:rsidR="00942440" w:rsidRPr="00E6702E">
        <w:rPr>
          <w:rFonts w:cstheme="minorHAnsi"/>
        </w:rPr>
        <w:fldChar w:fldCharType="separate"/>
      </w:r>
      <w:r w:rsidR="00942440" w:rsidRPr="00E6702E">
        <w:rPr>
          <w:rFonts w:cstheme="minorHAnsi"/>
          <w:noProof/>
        </w:rPr>
        <w:t>INSERT START DAY AND DATE</w:t>
      </w:r>
      <w:r w:rsidR="00942440" w:rsidRPr="00E6702E">
        <w:rPr>
          <w:rFonts w:cstheme="minorHAnsi"/>
        </w:rPr>
        <w:fldChar w:fldCharType="end"/>
      </w:r>
      <w:bookmarkEnd w:id="15"/>
    </w:p>
    <w:p w14:paraId="38E16EBC" w14:textId="328BEDAE" w:rsidR="00F20CCB" w:rsidRPr="00E6702E" w:rsidRDefault="00F20CCB" w:rsidP="00F20CCB">
      <w:pPr>
        <w:pStyle w:val="ListParagraph"/>
        <w:numPr>
          <w:ilvl w:val="0"/>
          <w:numId w:val="3"/>
        </w:numPr>
        <w:rPr>
          <w:rFonts w:cstheme="minorHAnsi"/>
        </w:rPr>
      </w:pPr>
      <w:r w:rsidRPr="0024196B">
        <w:rPr>
          <w:rFonts w:cstheme="minorHAnsi"/>
          <w:b/>
          <w:bCs/>
        </w:rPr>
        <w:t>Facilitator:</w:t>
      </w:r>
      <w:r w:rsidRPr="00E6702E">
        <w:rPr>
          <w:rFonts w:cstheme="minorHAnsi"/>
        </w:rPr>
        <w:t xml:space="preserve"> </w:t>
      </w:r>
      <w:r w:rsidRPr="00E6702E">
        <w:rPr>
          <w:rFonts w:cstheme="minorHAnsi"/>
        </w:rPr>
        <w:fldChar w:fldCharType="begin">
          <w:ffData>
            <w:name w:val="Text8"/>
            <w:enabled/>
            <w:calcOnExit w:val="0"/>
            <w:textInput>
              <w:default w:val="INSERT COURSE FACILITATOR NAME"/>
            </w:textInput>
          </w:ffData>
        </w:fldChar>
      </w:r>
      <w:r w:rsidRPr="00E6702E">
        <w:rPr>
          <w:rFonts w:cstheme="minorHAnsi"/>
        </w:rPr>
        <w:instrText xml:space="preserve"> FORMTEXT </w:instrText>
      </w:r>
      <w:r w:rsidRPr="00E6702E">
        <w:rPr>
          <w:rFonts w:cstheme="minorHAnsi"/>
        </w:rPr>
      </w:r>
      <w:r w:rsidRPr="00E6702E">
        <w:rPr>
          <w:rFonts w:cstheme="minorHAnsi"/>
        </w:rPr>
        <w:fldChar w:fldCharType="separate"/>
      </w:r>
      <w:r w:rsidRPr="00E6702E">
        <w:rPr>
          <w:rFonts w:cstheme="minorHAnsi"/>
          <w:noProof/>
        </w:rPr>
        <w:t>INSERT COURSE FACILITATOR NAME</w:t>
      </w:r>
      <w:r w:rsidRPr="00E6702E">
        <w:rPr>
          <w:rFonts w:cstheme="minorHAnsi"/>
        </w:rPr>
        <w:fldChar w:fldCharType="end"/>
      </w:r>
    </w:p>
    <w:p w14:paraId="3B61E702" w14:textId="77777777" w:rsidR="00F20CCB" w:rsidRPr="00E6702E" w:rsidRDefault="00F20CCB" w:rsidP="00F20CCB">
      <w:pPr>
        <w:pStyle w:val="ListParagraph"/>
        <w:numPr>
          <w:ilvl w:val="0"/>
          <w:numId w:val="3"/>
        </w:numPr>
        <w:rPr>
          <w:rFonts w:cstheme="minorHAnsi"/>
        </w:rPr>
      </w:pPr>
      <w:r w:rsidRPr="0024196B">
        <w:rPr>
          <w:rFonts w:cstheme="minorHAnsi"/>
          <w:b/>
          <w:bCs/>
        </w:rPr>
        <w:t>Course Login:</w:t>
      </w:r>
      <w:r w:rsidRPr="00E6702E">
        <w:rPr>
          <w:rFonts w:cstheme="minorHAnsi"/>
        </w:rPr>
        <w:t xml:space="preserve"> </w:t>
      </w:r>
      <w:r w:rsidRPr="00E6702E">
        <w:rPr>
          <w:rFonts w:cstheme="minorHAnsi"/>
        </w:rPr>
        <w:fldChar w:fldCharType="begin">
          <w:ffData>
            <w:name w:val="Text9"/>
            <w:enabled/>
            <w:calcOnExit w:val="0"/>
            <w:helpText w:type="text" w:val="Insert the course login information"/>
            <w:textInput>
              <w:default w:val="INSERT COURSE LOGIN INFORMATION"/>
            </w:textInput>
          </w:ffData>
        </w:fldChar>
      </w:r>
      <w:r w:rsidRPr="00E6702E">
        <w:rPr>
          <w:rFonts w:cstheme="minorHAnsi"/>
        </w:rPr>
        <w:instrText xml:space="preserve"> FORMTEXT </w:instrText>
      </w:r>
      <w:r w:rsidRPr="00E6702E">
        <w:rPr>
          <w:rFonts w:cstheme="minorHAnsi"/>
        </w:rPr>
      </w:r>
      <w:r w:rsidRPr="00E6702E">
        <w:rPr>
          <w:rFonts w:cstheme="minorHAnsi"/>
        </w:rPr>
        <w:fldChar w:fldCharType="separate"/>
      </w:r>
      <w:r w:rsidRPr="00E6702E">
        <w:rPr>
          <w:rFonts w:cstheme="minorHAnsi"/>
          <w:noProof/>
        </w:rPr>
        <w:t>INSERT COURSE LOGIN INFORMATION</w:t>
      </w:r>
      <w:r w:rsidRPr="00E6702E">
        <w:rPr>
          <w:rFonts w:cstheme="minorHAnsi"/>
        </w:rPr>
        <w:fldChar w:fldCharType="end"/>
      </w:r>
      <w:r w:rsidRPr="00E6702E">
        <w:rPr>
          <w:rFonts w:cstheme="minorHAnsi"/>
        </w:rPr>
        <w:t xml:space="preserve"> </w:t>
      </w:r>
    </w:p>
    <w:p w14:paraId="21D67027" w14:textId="23B34446" w:rsidR="00A079F6" w:rsidRPr="00E6702E" w:rsidRDefault="00A079F6" w:rsidP="00A079F6">
      <w:pPr>
        <w:pStyle w:val="ListParagraph"/>
        <w:numPr>
          <w:ilvl w:val="0"/>
          <w:numId w:val="3"/>
        </w:numPr>
        <w:rPr>
          <w:rFonts w:cstheme="minorHAnsi"/>
        </w:rPr>
      </w:pPr>
      <w:r w:rsidRPr="00127B49">
        <w:rPr>
          <w:rFonts w:cstheme="minorHAnsi"/>
          <w:b/>
          <w:bCs/>
        </w:rPr>
        <w:t>Drop Date:</w:t>
      </w:r>
      <w:r w:rsidRPr="00E6702E">
        <w:rPr>
          <w:rFonts w:cstheme="minorHAnsi"/>
        </w:rPr>
        <w:t xml:space="preserve"> </w:t>
      </w:r>
      <w:r w:rsidRPr="00E6702E">
        <w:rPr>
          <w:rFonts w:cstheme="minorHAnsi"/>
        </w:rPr>
        <w:fldChar w:fldCharType="begin">
          <w:ffData>
            <w:name w:val="Text11"/>
            <w:enabled/>
            <w:calcOnExit w:val="0"/>
            <w:helpText w:type="text" w:val="Insert the date that they can drop the course by. "/>
            <w:textInput>
              <w:default w:val="INSERT COURSE DROP DATE"/>
            </w:textInput>
          </w:ffData>
        </w:fldChar>
      </w:r>
      <w:bookmarkStart w:id="16" w:name="Text11"/>
      <w:r w:rsidRPr="00E6702E">
        <w:rPr>
          <w:rFonts w:cstheme="minorHAnsi"/>
        </w:rPr>
        <w:instrText xml:space="preserve"> FORMTEXT </w:instrText>
      </w:r>
      <w:r w:rsidRPr="00E6702E">
        <w:rPr>
          <w:rFonts w:cstheme="minorHAnsi"/>
        </w:rPr>
      </w:r>
      <w:r w:rsidRPr="00E6702E">
        <w:rPr>
          <w:rFonts w:cstheme="minorHAnsi"/>
        </w:rPr>
        <w:fldChar w:fldCharType="separate"/>
      </w:r>
      <w:r w:rsidRPr="00E6702E">
        <w:rPr>
          <w:rFonts w:cstheme="minorHAnsi"/>
          <w:noProof/>
        </w:rPr>
        <w:t>INSERT COURSE DROP DATE</w:t>
      </w:r>
      <w:r w:rsidRPr="00E6702E">
        <w:rPr>
          <w:rFonts w:cstheme="minorHAnsi"/>
        </w:rPr>
        <w:fldChar w:fldCharType="end"/>
      </w:r>
      <w:bookmarkEnd w:id="16"/>
      <w:r w:rsidRPr="00E6702E">
        <w:rPr>
          <w:rFonts w:cstheme="minorHAnsi"/>
        </w:rPr>
        <w:t xml:space="preserve"> </w:t>
      </w:r>
      <w:r w:rsidRPr="003046CA">
        <w:rPr>
          <w:rFonts w:cstheme="minorHAnsi"/>
          <w:i/>
          <w:iCs/>
          <w:color w:val="000000" w:themeColor="text1"/>
        </w:rPr>
        <w:t>(Your first assignment must be completed before this date, or you may be dropped from the course</w:t>
      </w:r>
      <w:r w:rsidR="00D10620" w:rsidRPr="003046CA">
        <w:rPr>
          <w:rFonts w:cstheme="minorHAnsi"/>
          <w:i/>
          <w:iCs/>
          <w:color w:val="000000" w:themeColor="text1"/>
        </w:rPr>
        <w:t>.</w:t>
      </w:r>
      <w:r w:rsidRPr="003046CA">
        <w:rPr>
          <w:rFonts w:cstheme="minorHAnsi"/>
          <w:i/>
          <w:iCs/>
          <w:color w:val="000000" w:themeColor="text1"/>
        </w:rPr>
        <w:t>)</w:t>
      </w:r>
    </w:p>
    <w:p w14:paraId="3B890F15" w14:textId="63614435" w:rsidR="00A079F6" w:rsidRPr="00E6702E" w:rsidRDefault="00A079F6" w:rsidP="00A20EA8">
      <w:pPr>
        <w:pStyle w:val="ListParagraph"/>
        <w:numPr>
          <w:ilvl w:val="0"/>
          <w:numId w:val="3"/>
        </w:numPr>
        <w:rPr>
          <w:rFonts w:cstheme="minorHAnsi"/>
        </w:rPr>
      </w:pPr>
      <w:r w:rsidRPr="00127B49">
        <w:rPr>
          <w:rFonts w:cstheme="minorHAnsi"/>
          <w:b/>
          <w:bCs/>
        </w:rPr>
        <w:t>End Date:</w:t>
      </w:r>
      <w:r w:rsidRPr="00E6702E">
        <w:rPr>
          <w:rFonts w:cstheme="minorHAnsi"/>
        </w:rPr>
        <w:t xml:space="preserve"> </w:t>
      </w:r>
      <w:r w:rsidRPr="00E6702E">
        <w:rPr>
          <w:rFonts w:cstheme="minorHAnsi"/>
        </w:rPr>
        <w:fldChar w:fldCharType="begin">
          <w:ffData>
            <w:name w:val="Text12"/>
            <w:enabled/>
            <w:calcOnExit w:val="0"/>
            <w:helpText w:type="text" w:val="Insert the date that classes end"/>
            <w:textInput>
              <w:default w:val="INSERT COURSE END DATE"/>
            </w:textInput>
          </w:ffData>
        </w:fldChar>
      </w:r>
      <w:bookmarkStart w:id="17" w:name="Text12"/>
      <w:r w:rsidRPr="00E6702E">
        <w:rPr>
          <w:rFonts w:cstheme="minorHAnsi"/>
        </w:rPr>
        <w:instrText xml:space="preserve"> FORMTEXT </w:instrText>
      </w:r>
      <w:r w:rsidRPr="00E6702E">
        <w:rPr>
          <w:rFonts w:cstheme="minorHAnsi"/>
        </w:rPr>
      </w:r>
      <w:r w:rsidRPr="00E6702E">
        <w:rPr>
          <w:rFonts w:cstheme="minorHAnsi"/>
        </w:rPr>
        <w:fldChar w:fldCharType="separate"/>
      </w:r>
      <w:r w:rsidRPr="00E6702E">
        <w:rPr>
          <w:rFonts w:cstheme="minorHAnsi"/>
          <w:noProof/>
        </w:rPr>
        <w:t>INSERT COURSE END DATE</w:t>
      </w:r>
      <w:r w:rsidRPr="00E6702E">
        <w:rPr>
          <w:rFonts w:cstheme="minorHAnsi"/>
        </w:rPr>
        <w:fldChar w:fldCharType="end"/>
      </w:r>
      <w:bookmarkEnd w:id="17"/>
    </w:p>
    <w:p w14:paraId="24A4D206" w14:textId="6E59632D" w:rsidR="003228EE" w:rsidRPr="00E6702E" w:rsidRDefault="00F20CCB" w:rsidP="003228EE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0"/>
            <w:enabled/>
            <w:calcOnExit w:val="0"/>
            <w:helpText w:type="text" w:val="Generic box available to use if additional information needs added. "/>
            <w:textInput>
              <w:default w:val="PLACEHOLDER FOR ANY OTHER INFORMATION TO SHARE"/>
            </w:textInput>
          </w:ffData>
        </w:fldChar>
      </w:r>
      <w:bookmarkStart w:id="18" w:name="Text1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PLACEHOLDER FOR ANY OTHER INFORMATION TO SHARE</w:t>
      </w:r>
      <w:r>
        <w:rPr>
          <w:rFonts w:cstheme="minorHAnsi"/>
        </w:rPr>
        <w:fldChar w:fldCharType="end"/>
      </w:r>
      <w:bookmarkEnd w:id="18"/>
    </w:p>
    <w:p w14:paraId="408DB4C5" w14:textId="0BE95F11" w:rsidR="00E6702E" w:rsidRDefault="00BC0A52" w:rsidP="00BC0A52">
      <w:pPr>
        <w:rPr>
          <w:rFonts w:cstheme="minorHAnsi"/>
        </w:rPr>
      </w:pPr>
      <w:r w:rsidRPr="00E6702E">
        <w:rPr>
          <w:rFonts w:cstheme="minorHAnsi"/>
        </w:rPr>
        <w:t xml:space="preserve">  </w:t>
      </w:r>
    </w:p>
    <w:p w14:paraId="3E5585B8" w14:textId="3BAE7D5D" w:rsidR="00E6702E" w:rsidRDefault="00C172F0" w:rsidP="00BC0A52">
      <w:pPr>
        <w:rPr>
          <w:rFonts w:eastAsia="Times New Roman"/>
        </w:rPr>
      </w:pPr>
      <w:r w:rsidRPr="00C172F0">
        <w:rPr>
          <w:rFonts w:cstheme="minorHAnsi"/>
        </w:rPr>
        <w:t xml:space="preserve">Your primary point of contact is your Course Facilitator, </w:t>
      </w:r>
      <w:r w:rsidRPr="00E6702E">
        <w:rPr>
          <w:rFonts w:eastAsia="Times New Roman"/>
        </w:rPr>
        <w:fldChar w:fldCharType="begin">
          <w:ffData>
            <w:name w:val="Text6"/>
            <w:enabled/>
            <w:calcOnExit w:val="0"/>
            <w:textInput>
              <w:default w:val="INSERT COURSE FACILITATOR NAME"/>
            </w:textInput>
          </w:ffData>
        </w:fldChar>
      </w:r>
      <w:r w:rsidRPr="00E6702E">
        <w:rPr>
          <w:rFonts w:eastAsia="Times New Roman"/>
        </w:rPr>
        <w:instrText xml:space="preserve"> FORMTEXT </w:instrText>
      </w:r>
      <w:r w:rsidRPr="00E6702E">
        <w:rPr>
          <w:rFonts w:eastAsia="Times New Roman"/>
        </w:rPr>
      </w:r>
      <w:r w:rsidRPr="00E6702E">
        <w:rPr>
          <w:rFonts w:eastAsia="Times New Roman"/>
        </w:rPr>
        <w:fldChar w:fldCharType="separate"/>
      </w:r>
      <w:r w:rsidRPr="00E6702E">
        <w:rPr>
          <w:rFonts w:eastAsia="Times New Roman"/>
          <w:noProof/>
        </w:rPr>
        <w:t>INSERT COURSE FACILITATOR NAME</w:t>
      </w:r>
      <w:r w:rsidRPr="00E6702E">
        <w:rPr>
          <w:rFonts w:eastAsia="Times New Roman"/>
        </w:rPr>
        <w:fldChar w:fldCharType="end"/>
      </w:r>
      <w:r w:rsidRPr="00C172F0">
        <w:rPr>
          <w:rFonts w:cstheme="minorHAnsi"/>
        </w:rPr>
        <w:t>; however, you may reach out to me, your ACUE Campus Lead, at any time.</w:t>
      </w:r>
      <w:r w:rsidR="00732486">
        <w:rPr>
          <w:rFonts w:eastAsia="Times New Roman"/>
        </w:rPr>
        <w:t xml:space="preserve"> </w:t>
      </w:r>
      <w:r>
        <w:rPr>
          <w:rFonts w:eastAsia="Times New Roman"/>
        </w:rPr>
        <w:t>We also</w:t>
      </w:r>
      <w:r w:rsidRPr="00C172F0">
        <w:rPr>
          <w:rFonts w:eastAsia="Times New Roman"/>
        </w:rPr>
        <w:t xml:space="preserve"> recommend that you periodically check your spam/junk folder in the event that a message has been sent there by mistake.</w:t>
      </w:r>
    </w:p>
    <w:p w14:paraId="7B6483C4" w14:textId="5A1FEBFD" w:rsidR="00E6702E" w:rsidRDefault="00E6702E" w:rsidP="00BC0A52">
      <w:pPr>
        <w:rPr>
          <w:rFonts w:eastAsia="Times New Roman"/>
        </w:rPr>
      </w:pPr>
    </w:p>
    <w:p w14:paraId="15AD376F" w14:textId="09BBFE80" w:rsidR="00E6702E" w:rsidRPr="00E6702E" w:rsidRDefault="00E6702E" w:rsidP="00BC0A52">
      <w:pPr>
        <w:rPr>
          <w:rFonts w:eastAsia="Times New Roman"/>
        </w:rPr>
      </w:pPr>
      <w:r>
        <w:rPr>
          <w:rFonts w:eastAsia="Times New Roman"/>
        </w:rPr>
        <w:t xml:space="preserve">Kind regards, </w:t>
      </w:r>
    </w:p>
    <w:p w14:paraId="35BCD001" w14:textId="77777777" w:rsidR="00CC5D55" w:rsidRPr="00E6702E" w:rsidRDefault="00CC5D55" w:rsidP="00CC5D55"/>
    <w:p w14:paraId="27847B4D" w14:textId="4ABBE171" w:rsidR="00CC5D55" w:rsidRDefault="00E6702E" w:rsidP="00CC5D55">
      <w:r>
        <w:fldChar w:fldCharType="begin">
          <w:ffData>
            <w:name w:val="Text13"/>
            <w:enabled/>
            <w:calcOnExit w:val="0"/>
            <w:helpText w:type="text" w:val="Place for campus lead to place their signature"/>
            <w:textInput>
              <w:default w:val="INSERT SIGNATURE"/>
            </w:textInput>
          </w:ffData>
        </w:fldChar>
      </w:r>
      <w:bookmarkStart w:id="19" w:name="Text13"/>
      <w:r>
        <w:instrText xml:space="preserve"> FORMTEXT </w:instrText>
      </w:r>
      <w:r>
        <w:fldChar w:fldCharType="separate"/>
      </w:r>
      <w:r>
        <w:rPr>
          <w:noProof/>
        </w:rPr>
        <w:t>INSERT SIGNATURE</w:t>
      </w:r>
      <w:r>
        <w:fldChar w:fldCharType="end"/>
      </w:r>
      <w:bookmarkEnd w:id="19"/>
    </w:p>
    <w:p w14:paraId="30D4A89A" w14:textId="77777777" w:rsidR="00143609" w:rsidRDefault="00143609" w:rsidP="00CC5D55"/>
    <w:p w14:paraId="137506F2" w14:textId="77777777" w:rsidR="00177BEF" w:rsidRDefault="00177BEF" w:rsidP="00462DA3">
      <w:pPr>
        <w:jc w:val="center"/>
        <w:rPr>
          <w:b/>
          <w:bCs/>
          <w:sz w:val="32"/>
          <w:szCs w:val="32"/>
        </w:rPr>
      </w:pPr>
    </w:p>
    <w:p w14:paraId="135E60BE" w14:textId="77777777" w:rsidR="004D0EE2" w:rsidRPr="00177BEF" w:rsidRDefault="004D0EE2" w:rsidP="004D0EE2">
      <w:pPr>
        <w:pStyle w:val="Heading1"/>
        <w:jc w:val="center"/>
        <w:rPr>
          <w:b/>
          <w:bCs/>
          <w:sz w:val="13"/>
          <w:szCs w:val="13"/>
        </w:rPr>
      </w:pPr>
      <w:bookmarkStart w:id="20" w:name="_Full_Course:_Waitlist"/>
      <w:bookmarkEnd w:id="20"/>
      <w:r w:rsidRPr="00006C91">
        <w:rPr>
          <w:b/>
          <w:bCs/>
          <w:color w:val="00377B"/>
        </w:rPr>
        <w:lastRenderedPageBreak/>
        <w:t>Full Course: Waitlist Email Template</w:t>
      </w:r>
    </w:p>
    <w:p w14:paraId="26B20C80" w14:textId="77777777" w:rsidR="004D0EE2" w:rsidRPr="00EF7CBE" w:rsidRDefault="004D0EE2" w:rsidP="004D0EE2">
      <w:pPr>
        <w:jc w:val="center"/>
        <w:rPr>
          <w:b/>
          <w:bCs/>
          <w:sz w:val="13"/>
          <w:szCs w:val="13"/>
        </w:rPr>
      </w:pPr>
    </w:p>
    <w:p w14:paraId="17965C2D" w14:textId="0A0AECC0" w:rsidR="004D0EE2" w:rsidRPr="00EF7CBE" w:rsidRDefault="004D0EE2" w:rsidP="004D0EE2">
      <w:pPr>
        <w:jc w:val="center"/>
        <w:rPr>
          <w:i/>
          <w:iCs/>
        </w:rPr>
      </w:pPr>
      <w:r>
        <w:rPr>
          <w:i/>
          <w:iCs/>
        </w:rPr>
        <w:t xml:space="preserve">Email for institutions to share with faculty placed on a waitlist for an ACUE </w:t>
      </w:r>
      <w:r w:rsidR="00F00362">
        <w:rPr>
          <w:i/>
          <w:iCs/>
        </w:rPr>
        <w:t>course</w:t>
      </w:r>
      <w:r>
        <w:rPr>
          <w:i/>
          <w:iCs/>
        </w:rPr>
        <w:t xml:space="preserve">. </w:t>
      </w:r>
      <w:r>
        <w:rPr>
          <w:i/>
          <w:iCs/>
        </w:rPr>
        <w:br/>
        <w:t xml:space="preserve">To change the grey fields below, click once to select – then begin typing. </w:t>
      </w:r>
    </w:p>
    <w:p w14:paraId="7E5ADD5F" w14:textId="77777777" w:rsidR="004D0EE2" w:rsidRDefault="008341B4" w:rsidP="004D0EE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52B4689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EEB7A19" w14:textId="77777777" w:rsidR="004D0EE2" w:rsidRDefault="004D0EE2" w:rsidP="004D0EE2">
      <w:pPr>
        <w:jc w:val="center"/>
        <w:rPr>
          <w:b/>
          <w:bCs/>
          <w:sz w:val="32"/>
          <w:szCs w:val="32"/>
        </w:rPr>
      </w:pPr>
    </w:p>
    <w:p w14:paraId="2AB80333" w14:textId="77777777" w:rsidR="004D0EE2" w:rsidRPr="0095132C" w:rsidRDefault="004D0EE2" w:rsidP="004D0EE2">
      <w:pPr>
        <w:rPr>
          <w:b/>
          <w:bCs/>
        </w:rPr>
      </w:pPr>
      <w:r w:rsidRPr="0095132C">
        <w:rPr>
          <w:b/>
          <w:bCs/>
        </w:rPr>
        <w:t xml:space="preserve">Subject: Waitlist for ACUE’s </w:t>
      </w:r>
      <w:r>
        <w:rPr>
          <w:b/>
          <w:bCs/>
        </w:rPr>
        <w:fldChar w:fldCharType="begin">
          <w:ffData>
            <w:name w:val="Text1"/>
            <w:enabled/>
            <w:calcOnExit w:val="0"/>
            <w:statusText w:type="text" w:val="Insert the Course Name"/>
            <w:textInput>
              <w:default w:val="INSERT COURSE NAM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INSERT COURSE NAME</w:t>
      </w:r>
      <w:r>
        <w:rPr>
          <w:b/>
          <w:bCs/>
        </w:rPr>
        <w:fldChar w:fldCharType="end"/>
      </w:r>
      <w:r w:rsidRPr="0095132C">
        <w:rPr>
          <w:b/>
          <w:bCs/>
        </w:rPr>
        <w:t xml:space="preserve"> </w:t>
      </w:r>
    </w:p>
    <w:p w14:paraId="705F8794" w14:textId="77777777" w:rsidR="004D0EE2" w:rsidRDefault="004D0EE2" w:rsidP="004D0EE2"/>
    <w:p w14:paraId="1BE1209E" w14:textId="77777777" w:rsidR="004D0EE2" w:rsidRDefault="004D0EE2" w:rsidP="004D0EE2">
      <w:r>
        <w:t xml:space="preserve">Hello </w:t>
      </w:r>
      <w:r>
        <w:fldChar w:fldCharType="begin">
          <w:ffData>
            <w:name w:val="Text6"/>
            <w:enabled/>
            <w:calcOnExit w:val="0"/>
            <w:statusText w:type="text" w:val="Insert the person's first name/greeting"/>
            <w:textInput>
              <w:default w:val="INSERT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NAME</w:t>
      </w:r>
      <w:r>
        <w:fldChar w:fldCharType="end"/>
      </w:r>
      <w:r>
        <w:t xml:space="preserve">, </w:t>
      </w:r>
    </w:p>
    <w:p w14:paraId="26AD1DF3" w14:textId="77777777" w:rsidR="004D0EE2" w:rsidRDefault="004D0EE2" w:rsidP="004D0EE2"/>
    <w:p w14:paraId="5A62B0DE" w14:textId="77777777" w:rsidR="004D0EE2" w:rsidRDefault="004D0EE2" w:rsidP="004D0EE2">
      <w:r w:rsidRPr="00A17385">
        <w:t xml:space="preserve">Thank you for </w:t>
      </w:r>
      <w:r>
        <w:t>your interest in</w:t>
      </w:r>
      <w:r w:rsidRPr="00A17385">
        <w:t xml:space="preserve"> </w:t>
      </w:r>
      <w:r>
        <w:t>ACUE’s</w:t>
      </w:r>
      <w:r w:rsidRPr="00A17385">
        <w:t xml:space="preserve"> </w:t>
      </w:r>
      <w:r>
        <w:fldChar w:fldCharType="begin">
          <w:ffData>
            <w:name w:val="Text3"/>
            <w:enabled/>
            <w:calcOnExit w:val="0"/>
            <w:statusText w:type="text" w:val="Insert the name of the ACUE Course"/>
            <w:textInput>
              <w:default w:val="INSERT COURSE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COURSE NAME</w:t>
      </w:r>
      <w:r>
        <w:fldChar w:fldCharType="end"/>
      </w:r>
      <w:r w:rsidRPr="00A17385">
        <w:t xml:space="preserve">. </w:t>
      </w:r>
      <w:r>
        <w:t xml:space="preserve">Due to a high level of interest in this offering, you have been placed on a waiting list. </w:t>
      </w:r>
    </w:p>
    <w:p w14:paraId="17281A54" w14:textId="77777777" w:rsidR="004D0EE2" w:rsidRDefault="004D0EE2" w:rsidP="004D0EE2"/>
    <w:p w14:paraId="7886CEA5" w14:textId="77777777" w:rsidR="004D0EE2" w:rsidRDefault="004D0EE2" w:rsidP="004D0EE2">
      <w:r>
        <w:t xml:space="preserve">If a seat becomes available, we will contact you no later than </w:t>
      </w:r>
      <w:r>
        <w:fldChar w:fldCharType="begin">
          <w:ffData>
            <w:name w:val="Text5"/>
            <w:enabled/>
            <w:calcOnExit w:val="0"/>
            <w:statusText w:type="text" w:val="The latest date we will reach out to a faculty member to let them know if they can get into a course."/>
            <w:textInput>
              <w:default w:val="INSERT 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DATE</w:t>
      </w:r>
      <w:r>
        <w:fldChar w:fldCharType="end"/>
      </w:r>
      <w:r>
        <w:t xml:space="preserve">. </w:t>
      </w:r>
    </w:p>
    <w:p w14:paraId="66B290BE" w14:textId="77777777" w:rsidR="004D0EE2" w:rsidRDefault="004D0EE2" w:rsidP="004D0EE2"/>
    <w:p w14:paraId="6B67AC27" w14:textId="77777777" w:rsidR="004D0EE2" w:rsidRDefault="004D0EE2" w:rsidP="004D0EE2">
      <w:r>
        <w:t xml:space="preserve">Please do not hesitate to contact us with any questions you may have in the meantime. </w:t>
      </w:r>
    </w:p>
    <w:p w14:paraId="034439ED" w14:textId="77777777" w:rsidR="004D0EE2" w:rsidRDefault="004D0EE2" w:rsidP="004D0EE2"/>
    <w:p w14:paraId="6B6EDFFC" w14:textId="77777777" w:rsidR="004D0EE2" w:rsidRDefault="004D0EE2" w:rsidP="004D0EE2">
      <w:r>
        <w:t xml:space="preserve">Kind regards, </w:t>
      </w:r>
    </w:p>
    <w:p w14:paraId="1793AACE" w14:textId="77777777" w:rsidR="004D0EE2" w:rsidRDefault="004D0EE2" w:rsidP="004D0EE2"/>
    <w:p w14:paraId="170C6CBE" w14:textId="77777777" w:rsidR="004D0EE2" w:rsidRPr="001439F4" w:rsidRDefault="004D0EE2" w:rsidP="004D0EE2">
      <w:r>
        <w:fldChar w:fldCharType="begin">
          <w:ffData>
            <w:name w:val="Text8"/>
            <w:enabled/>
            <w:calcOnExit w:val="0"/>
            <w:textInput>
              <w:default w:val="INSERT SIGNATU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SIGNATURE</w:t>
      </w:r>
      <w:r>
        <w:fldChar w:fldCharType="end"/>
      </w:r>
    </w:p>
    <w:p w14:paraId="273706DF" w14:textId="0F8608AC" w:rsidR="00462DA3" w:rsidRDefault="00462DA3" w:rsidP="00CC5D55"/>
    <w:p w14:paraId="2407731F" w14:textId="77777777" w:rsidR="00462DA3" w:rsidRDefault="00462DA3">
      <w:r>
        <w:br w:type="page"/>
      </w:r>
    </w:p>
    <w:p w14:paraId="27F52AFE" w14:textId="69B651B2" w:rsidR="00396BDF" w:rsidRPr="00006C91" w:rsidRDefault="00396BDF" w:rsidP="00177BEF">
      <w:pPr>
        <w:pStyle w:val="Heading1"/>
        <w:jc w:val="center"/>
        <w:rPr>
          <w:b/>
          <w:bCs/>
          <w:color w:val="00377B"/>
        </w:rPr>
      </w:pPr>
      <w:bookmarkStart w:id="21" w:name="_Full_Course:_Start/Confirmation"/>
      <w:bookmarkEnd w:id="21"/>
      <w:r w:rsidRPr="00006C91">
        <w:rPr>
          <w:b/>
          <w:bCs/>
          <w:color w:val="00377B"/>
        </w:rPr>
        <w:lastRenderedPageBreak/>
        <w:t xml:space="preserve">Full Course: </w:t>
      </w:r>
      <w:r w:rsidR="007B6F88">
        <w:rPr>
          <w:b/>
          <w:bCs/>
          <w:color w:val="00377B"/>
        </w:rPr>
        <w:t>Course Start Details</w:t>
      </w:r>
      <w:r w:rsidRPr="00006C91">
        <w:rPr>
          <w:b/>
          <w:bCs/>
          <w:color w:val="00377B"/>
        </w:rPr>
        <w:t xml:space="preserve"> Email Template</w:t>
      </w:r>
    </w:p>
    <w:p w14:paraId="037F2752" w14:textId="77777777" w:rsidR="00396BDF" w:rsidRPr="00295E96" w:rsidRDefault="00396BDF" w:rsidP="00396BDF">
      <w:pPr>
        <w:jc w:val="center"/>
        <w:rPr>
          <w:b/>
          <w:bCs/>
          <w:sz w:val="13"/>
          <w:szCs w:val="13"/>
        </w:rPr>
      </w:pPr>
    </w:p>
    <w:p w14:paraId="40142E7C" w14:textId="77777777" w:rsidR="00396BDF" w:rsidRDefault="00396BDF" w:rsidP="00396BDF">
      <w:pPr>
        <w:jc w:val="center"/>
        <w:rPr>
          <w:i/>
          <w:iCs/>
        </w:rPr>
      </w:pPr>
      <w:r>
        <w:rPr>
          <w:i/>
          <w:iCs/>
        </w:rPr>
        <w:t xml:space="preserve">Reminder email for ACUE Campus Leads to send to those starting their course soon. </w:t>
      </w:r>
    </w:p>
    <w:p w14:paraId="61481FA4" w14:textId="77777777" w:rsidR="00396BDF" w:rsidRPr="00EF7CBE" w:rsidRDefault="00396BDF" w:rsidP="00396BDF">
      <w:pPr>
        <w:jc w:val="center"/>
        <w:rPr>
          <w:i/>
          <w:iCs/>
        </w:rPr>
      </w:pPr>
      <w:r>
        <w:rPr>
          <w:i/>
          <w:iCs/>
        </w:rPr>
        <w:t xml:space="preserve">To change the grey fields below, click once to select – then begin typing. </w:t>
      </w:r>
    </w:p>
    <w:p w14:paraId="26F2B331" w14:textId="77777777" w:rsidR="00396BDF" w:rsidRDefault="008341B4" w:rsidP="00396BD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 w14:anchorId="1B7DB8F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7D125C2" w14:textId="77777777" w:rsidR="00396BDF" w:rsidRDefault="00396BDF" w:rsidP="00396BDF">
      <w:pPr>
        <w:jc w:val="center"/>
        <w:rPr>
          <w:b/>
          <w:bCs/>
          <w:sz w:val="32"/>
          <w:szCs w:val="32"/>
        </w:rPr>
      </w:pPr>
    </w:p>
    <w:p w14:paraId="3DA25DD7" w14:textId="159B793A" w:rsidR="00396BDF" w:rsidRPr="00B44CA2" w:rsidRDefault="00396BDF" w:rsidP="00396BDF">
      <w:pPr>
        <w:rPr>
          <w:b/>
          <w:bCs/>
        </w:rPr>
      </w:pPr>
      <w:r w:rsidRPr="00B44CA2">
        <w:rPr>
          <w:b/>
          <w:bCs/>
        </w:rPr>
        <w:t xml:space="preserve">Subject: Reminder: Your ACUE </w:t>
      </w:r>
      <w:r>
        <w:rPr>
          <w:b/>
          <w:bCs/>
        </w:rPr>
        <w:t>course</w:t>
      </w:r>
      <w:r w:rsidRPr="00B44CA2">
        <w:rPr>
          <w:b/>
          <w:bCs/>
        </w:rPr>
        <w:t xml:space="preserve"> starts on </w:t>
      </w:r>
      <w:r w:rsidRPr="00B44CA2">
        <w:rPr>
          <w:b/>
          <w:bCs/>
        </w:rPr>
        <w:fldChar w:fldCharType="begin">
          <w:ffData>
            <w:name w:val="Text2"/>
            <w:enabled/>
            <w:calcOnExit w:val="0"/>
            <w:textInput>
              <w:default w:val="INSERT START DATE"/>
            </w:textInput>
          </w:ffData>
        </w:fldChar>
      </w:r>
      <w:r w:rsidRPr="00B44CA2">
        <w:rPr>
          <w:b/>
          <w:bCs/>
        </w:rPr>
        <w:instrText xml:space="preserve"> FORMTEXT </w:instrText>
      </w:r>
      <w:r w:rsidRPr="00B44CA2">
        <w:rPr>
          <w:b/>
          <w:bCs/>
        </w:rPr>
      </w:r>
      <w:r w:rsidRPr="00B44CA2">
        <w:rPr>
          <w:b/>
          <w:bCs/>
        </w:rPr>
        <w:fldChar w:fldCharType="separate"/>
      </w:r>
      <w:r w:rsidRPr="00B44CA2">
        <w:rPr>
          <w:b/>
          <w:bCs/>
          <w:noProof/>
        </w:rPr>
        <w:t>INSERT START DATE</w:t>
      </w:r>
      <w:r w:rsidRPr="00B44CA2">
        <w:rPr>
          <w:b/>
          <w:bCs/>
        </w:rPr>
        <w:fldChar w:fldCharType="end"/>
      </w:r>
      <w:r w:rsidR="005408BE">
        <w:rPr>
          <w:b/>
          <w:bCs/>
        </w:rPr>
        <w:t>.</w:t>
      </w:r>
    </w:p>
    <w:p w14:paraId="18F6DD32" w14:textId="77777777" w:rsidR="00396BDF" w:rsidRDefault="00396BDF" w:rsidP="00396BDF"/>
    <w:p w14:paraId="519083B5" w14:textId="77777777" w:rsidR="00396BDF" w:rsidRDefault="00396BDF" w:rsidP="00396BDF">
      <w:r>
        <w:fldChar w:fldCharType="begin">
          <w:ffData>
            <w:name w:val="Text3"/>
            <w:enabled/>
            <w:calcOnExit w:val="0"/>
            <w:textInput>
              <w:default w:val="INSERT GREET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GREETING</w:t>
      </w:r>
      <w:r>
        <w:fldChar w:fldCharType="end"/>
      </w:r>
      <w:r>
        <w:t>,</w:t>
      </w:r>
    </w:p>
    <w:p w14:paraId="3019879A" w14:textId="77777777" w:rsidR="00396BDF" w:rsidRDefault="00396BDF" w:rsidP="00396BDF"/>
    <w:p w14:paraId="5E73F868" w14:textId="77777777" w:rsidR="00396BDF" w:rsidRDefault="00396BDF" w:rsidP="00396BDF">
      <w:r>
        <w:t xml:space="preserve">Your ACUE course, </w:t>
      </w:r>
      <w:r>
        <w:fldChar w:fldCharType="begin">
          <w:ffData>
            <w:name w:val="Text4"/>
            <w:enabled/>
            <w:calcOnExit w:val="0"/>
            <w:textInput>
              <w:default w:val="INSERT COURSE NAME"/>
            </w:textInput>
          </w:ffData>
        </w:fldChar>
      </w:r>
      <w:r>
        <w:instrText xml:space="preserve"> </w:instrText>
      </w:r>
      <w:bookmarkStart w:id="22" w:name="Text4"/>
      <w:r>
        <w:instrText xml:space="preserve">FORMTEXT </w:instrText>
      </w:r>
      <w:r>
        <w:fldChar w:fldCharType="separate"/>
      </w:r>
      <w:r>
        <w:rPr>
          <w:noProof/>
        </w:rPr>
        <w:t>INSERT COURSE NAME</w:t>
      </w:r>
      <w:r>
        <w:fldChar w:fldCharType="end"/>
      </w:r>
      <w:bookmarkEnd w:id="22"/>
      <w:r>
        <w:t xml:space="preserve">, starts on </w:t>
      </w:r>
      <w:r>
        <w:fldChar w:fldCharType="begin">
          <w:ffData>
            <w:name w:val="Text5"/>
            <w:enabled/>
            <w:calcOnExit w:val="0"/>
            <w:textInput>
              <w:default w:val="INSERT START 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START DATE</w:t>
      </w:r>
      <w:r>
        <w:fldChar w:fldCharType="end"/>
      </w:r>
      <w:r>
        <w:t xml:space="preserve">. To help you prepare, please review the following information. </w:t>
      </w:r>
    </w:p>
    <w:p w14:paraId="220DA957" w14:textId="77777777" w:rsidR="00396BDF" w:rsidRPr="00090B8E" w:rsidRDefault="00396BDF" w:rsidP="00396BDF">
      <w:pPr>
        <w:rPr>
          <w:rFonts w:cstheme="minorHAnsi"/>
        </w:rPr>
      </w:pPr>
    </w:p>
    <w:p w14:paraId="0126363E" w14:textId="77777777" w:rsidR="00396BDF" w:rsidRPr="00090B8E" w:rsidRDefault="00396BDF" w:rsidP="00396BDF">
      <w:pPr>
        <w:pStyle w:val="ListParagraph"/>
        <w:numPr>
          <w:ilvl w:val="0"/>
          <w:numId w:val="3"/>
        </w:numPr>
        <w:rPr>
          <w:rFonts w:cstheme="minorHAnsi"/>
        </w:rPr>
      </w:pPr>
      <w:r w:rsidRPr="00544832">
        <w:rPr>
          <w:rFonts w:cstheme="minorHAnsi"/>
          <w:b/>
          <w:bCs/>
        </w:rPr>
        <w:t>Start Date</w:t>
      </w:r>
      <w:r w:rsidRPr="00090B8E">
        <w:rPr>
          <w:rFonts w:cstheme="minorHAnsi"/>
        </w:rP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INSERT START DAY AND 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START DAY AND DATE</w:t>
      </w:r>
      <w:r>
        <w:fldChar w:fldCharType="end"/>
      </w:r>
    </w:p>
    <w:p w14:paraId="31FB8E83" w14:textId="77777777" w:rsidR="00396BDF" w:rsidRPr="00090B8E" w:rsidRDefault="00396BDF" w:rsidP="00396BDF">
      <w:pPr>
        <w:pStyle w:val="ListParagraph"/>
        <w:numPr>
          <w:ilvl w:val="0"/>
          <w:numId w:val="3"/>
        </w:numPr>
        <w:rPr>
          <w:rFonts w:cstheme="minorHAnsi"/>
        </w:rPr>
      </w:pPr>
      <w:r w:rsidRPr="00544832">
        <w:rPr>
          <w:rFonts w:cstheme="minorHAnsi"/>
          <w:b/>
          <w:bCs/>
        </w:rPr>
        <w:t>Facilitator</w:t>
      </w:r>
      <w:r w:rsidRPr="00090B8E">
        <w:rPr>
          <w:rFonts w:cstheme="minorHAnsi"/>
        </w:rPr>
        <w:t xml:space="preserve">: </w:t>
      </w:r>
      <w:r>
        <w:rPr>
          <w:rFonts w:cstheme="minorHAnsi"/>
        </w:rPr>
        <w:fldChar w:fldCharType="begin">
          <w:ffData>
            <w:name w:val="Text6"/>
            <w:enabled/>
            <w:calcOnExit w:val="0"/>
            <w:textInput>
              <w:default w:val="INSERT COURSE FACILITATOR NAME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INSERT COURSE FACILITATOR NAME</w:t>
      </w:r>
      <w:r>
        <w:rPr>
          <w:rFonts w:cstheme="minorHAnsi"/>
        </w:rPr>
        <w:fldChar w:fldCharType="end"/>
      </w:r>
      <w:r w:rsidRPr="00090B8E">
        <w:rPr>
          <w:rFonts w:cstheme="minorHAnsi"/>
        </w:rPr>
        <w:t xml:space="preserve"> </w:t>
      </w:r>
    </w:p>
    <w:p w14:paraId="1A9714F4" w14:textId="77777777" w:rsidR="00396BDF" w:rsidRPr="00090B8E" w:rsidRDefault="00396BDF" w:rsidP="00396BD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b/>
          <w:bCs/>
        </w:rPr>
        <w:t xml:space="preserve">Course </w:t>
      </w:r>
      <w:r w:rsidRPr="00544832">
        <w:rPr>
          <w:rFonts w:cstheme="minorHAnsi"/>
          <w:b/>
          <w:bCs/>
        </w:rPr>
        <w:t>Login</w:t>
      </w:r>
      <w:r w:rsidRPr="00090B8E">
        <w:rPr>
          <w:rFonts w:cstheme="minorHAnsi"/>
        </w:rPr>
        <w:t xml:space="preserve">: </w:t>
      </w:r>
      <w:r>
        <w:rPr>
          <w:rFonts w:cstheme="minorHAnsi"/>
        </w:rPr>
        <w:fldChar w:fldCharType="begin">
          <w:ffData>
            <w:name w:val="Text7"/>
            <w:enabled/>
            <w:calcOnExit w:val="0"/>
            <w:textInput>
              <w:default w:val="INSERT COURSE LOGIN INFORMATION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INSERT COURSE LOGIN INFORMATION</w:t>
      </w:r>
      <w:r>
        <w:rPr>
          <w:rFonts w:cstheme="minorHAnsi"/>
        </w:rPr>
        <w:fldChar w:fldCharType="end"/>
      </w:r>
    </w:p>
    <w:p w14:paraId="310BA00F" w14:textId="77777777" w:rsidR="00396BDF" w:rsidRPr="00090B8E" w:rsidRDefault="00396BDF" w:rsidP="00396BDF">
      <w:pPr>
        <w:pStyle w:val="ListParagraph"/>
        <w:numPr>
          <w:ilvl w:val="0"/>
          <w:numId w:val="2"/>
        </w:numPr>
        <w:rPr>
          <w:rFonts w:cstheme="minorHAnsi"/>
        </w:rPr>
      </w:pPr>
      <w:r w:rsidRPr="00544832">
        <w:rPr>
          <w:rFonts w:cstheme="minorHAnsi"/>
          <w:b/>
          <w:bCs/>
        </w:rPr>
        <w:t>Drop Date</w:t>
      </w:r>
      <w:r w:rsidRPr="00090B8E">
        <w:rPr>
          <w:rFonts w:cstheme="minorHAnsi"/>
        </w:rPr>
        <w:t xml:space="preserve">: </w:t>
      </w:r>
      <w:r>
        <w:rPr>
          <w:rFonts w:cstheme="minorHAnsi"/>
        </w:rPr>
        <w:fldChar w:fldCharType="begin">
          <w:ffData>
            <w:name w:val="Text9"/>
            <w:enabled/>
            <w:calcOnExit w:val="0"/>
            <w:textInput>
              <w:default w:val="INSERT COURSE DROP DATE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INSERT COURSE DROP DATE</w:t>
      </w:r>
      <w:r>
        <w:rPr>
          <w:rFonts w:cstheme="minorHAnsi"/>
        </w:rPr>
        <w:fldChar w:fldCharType="end"/>
      </w:r>
      <w:r w:rsidRPr="00090B8E">
        <w:rPr>
          <w:rFonts w:cstheme="minorHAnsi"/>
        </w:rPr>
        <w:t xml:space="preserve"> </w:t>
      </w:r>
      <w:r w:rsidRPr="00090B8E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 xml:space="preserve">Your </w:t>
      </w:r>
      <w:r w:rsidRPr="00090B8E">
        <w:rPr>
          <w:rFonts w:cstheme="minorHAnsi"/>
          <w:i/>
          <w:iCs/>
        </w:rPr>
        <w:t>first assignment must be completed before this date, or you may be dropped</w:t>
      </w:r>
      <w:r>
        <w:rPr>
          <w:rFonts w:cstheme="minorHAnsi"/>
          <w:i/>
          <w:iCs/>
        </w:rPr>
        <w:t xml:space="preserve"> from the course.</w:t>
      </w:r>
      <w:r w:rsidRPr="00090B8E">
        <w:rPr>
          <w:rFonts w:cstheme="minorHAnsi"/>
          <w:i/>
          <w:iCs/>
        </w:rPr>
        <w:t>)</w:t>
      </w:r>
    </w:p>
    <w:p w14:paraId="26081F41" w14:textId="77777777" w:rsidR="00396BDF" w:rsidRPr="00090B8E" w:rsidRDefault="00396BDF" w:rsidP="00396BDF">
      <w:pPr>
        <w:pStyle w:val="ListParagraph"/>
        <w:numPr>
          <w:ilvl w:val="0"/>
          <w:numId w:val="2"/>
        </w:numPr>
        <w:rPr>
          <w:rFonts w:cstheme="minorHAnsi"/>
        </w:rPr>
      </w:pPr>
      <w:r w:rsidRPr="00544832">
        <w:rPr>
          <w:rFonts w:cstheme="minorHAnsi"/>
          <w:b/>
          <w:bCs/>
        </w:rPr>
        <w:t>End Date</w:t>
      </w:r>
      <w:r w:rsidRPr="00090B8E">
        <w:rPr>
          <w:rFonts w:cstheme="minorHAnsi"/>
        </w:rPr>
        <w:t>: </w:t>
      </w:r>
      <w:r>
        <w:rPr>
          <w:rFonts w:cstheme="minorHAnsi"/>
        </w:rPr>
        <w:fldChar w:fldCharType="begin">
          <w:ffData>
            <w:name w:val="Text10"/>
            <w:enabled/>
            <w:calcOnExit w:val="0"/>
            <w:textInput>
              <w:default w:val="INSERT COURSE END DATE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INSERT COURSE END DATE</w:t>
      </w:r>
      <w:r>
        <w:rPr>
          <w:rFonts w:cstheme="minorHAnsi"/>
        </w:rPr>
        <w:fldChar w:fldCharType="end"/>
      </w:r>
      <w:r w:rsidRPr="00090B8E">
        <w:rPr>
          <w:rFonts w:cstheme="minorHAnsi"/>
        </w:rPr>
        <w:t xml:space="preserve"> </w:t>
      </w:r>
    </w:p>
    <w:p w14:paraId="20A3BA7F" w14:textId="77777777" w:rsidR="00396BDF" w:rsidRPr="00090B8E" w:rsidRDefault="00396BDF" w:rsidP="00396BD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PLACEHOLDER FOR ANY OTHER INFORMATION TO SHARE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PLACEHOLDER FOR ANY OTHER INFORMATION TO SHARE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</w:p>
    <w:p w14:paraId="44366CF8" w14:textId="77777777" w:rsidR="00396BDF" w:rsidRPr="00653299" w:rsidRDefault="00396BDF" w:rsidP="00396BDF">
      <w:pPr>
        <w:pStyle w:val="ListParagraph"/>
        <w:rPr>
          <w:rFonts w:cstheme="minorHAnsi"/>
        </w:rPr>
      </w:pPr>
    </w:p>
    <w:p w14:paraId="76FF4B95" w14:textId="77777777" w:rsidR="00396BDF" w:rsidRDefault="00396BDF" w:rsidP="00396BDF">
      <w:pPr>
        <w:rPr>
          <w:rFonts w:cstheme="minorHAnsi"/>
        </w:rPr>
      </w:pPr>
      <w:r w:rsidRPr="00090B8E">
        <w:rPr>
          <w:rFonts w:cstheme="minorHAnsi"/>
        </w:rPr>
        <w:t xml:space="preserve">Throughout your time taking </w:t>
      </w:r>
      <w:r>
        <w:rPr>
          <w:rFonts w:cstheme="minorHAnsi"/>
        </w:rPr>
        <w:t>this</w:t>
      </w:r>
      <w:r w:rsidRPr="00090B8E">
        <w:rPr>
          <w:rFonts w:cstheme="minorHAnsi"/>
        </w:rPr>
        <w:t xml:space="preserve"> course, </w:t>
      </w:r>
      <w:r>
        <w:rPr>
          <w:rFonts w:cstheme="minorHAnsi"/>
        </w:rPr>
        <w:t xml:space="preserve">your Course Facilitator, </w:t>
      </w:r>
      <w:r>
        <w:rPr>
          <w:rFonts w:cstheme="minorHAnsi"/>
        </w:rPr>
        <w:fldChar w:fldCharType="begin">
          <w:ffData>
            <w:name w:val="Text12"/>
            <w:enabled/>
            <w:calcOnExit w:val="0"/>
            <w:textInput>
              <w:default w:val="INSERT COURSE FACILITATOR'S NAME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INSERT COURSE FACILITATOR'S NAME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will be your primary contact; however, you are welcome to reach out to me, your ACUE Campus Lead, at any time. </w:t>
      </w:r>
      <w:r>
        <w:rPr>
          <w:rFonts w:eastAsia="Times New Roman"/>
        </w:rPr>
        <w:t>We also</w:t>
      </w:r>
      <w:r w:rsidRPr="00C172F0">
        <w:rPr>
          <w:rFonts w:eastAsia="Times New Roman"/>
        </w:rPr>
        <w:t xml:space="preserve"> recommend that you periodically check your spam/junk folder in the event that a message has been sent there by mistake.</w:t>
      </w:r>
    </w:p>
    <w:p w14:paraId="3B03816D" w14:textId="77777777" w:rsidR="00396BDF" w:rsidRPr="00090B8E" w:rsidRDefault="00396BDF" w:rsidP="00396BDF">
      <w:pPr>
        <w:rPr>
          <w:rFonts w:cstheme="minorHAnsi"/>
        </w:rPr>
      </w:pPr>
    </w:p>
    <w:p w14:paraId="1088F476" w14:textId="77777777" w:rsidR="00396BDF" w:rsidRPr="00090B8E" w:rsidRDefault="00396BDF" w:rsidP="00396BDF">
      <w:pPr>
        <w:rPr>
          <w:rFonts w:cstheme="minorHAnsi"/>
        </w:rPr>
      </w:pPr>
      <w:r w:rsidRPr="00090B8E">
        <w:rPr>
          <w:rFonts w:cstheme="minorHAnsi"/>
        </w:rPr>
        <w:t xml:space="preserve">Kind regards,  </w:t>
      </w:r>
    </w:p>
    <w:p w14:paraId="71171FBE" w14:textId="77777777" w:rsidR="00396BDF" w:rsidRDefault="00396BDF" w:rsidP="00396BDF"/>
    <w:p w14:paraId="1F29A3CD" w14:textId="77777777" w:rsidR="00396BDF" w:rsidRPr="001439F4" w:rsidRDefault="00396BDF" w:rsidP="00396BDF">
      <w:r>
        <w:fldChar w:fldCharType="begin">
          <w:ffData>
            <w:name w:val="Text11"/>
            <w:enabled/>
            <w:calcOnExit w:val="0"/>
            <w:textInput>
              <w:default w:val="INSERT SIGNATU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SIGNATURE</w:t>
      </w:r>
      <w:r>
        <w:fldChar w:fldCharType="end"/>
      </w:r>
    </w:p>
    <w:p w14:paraId="1C79CDFD" w14:textId="77777777" w:rsidR="00462DA3" w:rsidRDefault="00462DA3" w:rsidP="00CC5D55"/>
    <w:p w14:paraId="540FF786" w14:textId="2EC26088" w:rsidR="00396BDF" w:rsidRDefault="00396BDF" w:rsidP="00CC5D55"/>
    <w:p w14:paraId="6BF5176B" w14:textId="607E24E8" w:rsidR="00396BDF" w:rsidRPr="00E6702E" w:rsidRDefault="00396BDF" w:rsidP="00CC5D55"/>
    <w:sectPr w:rsidR="00396BDF" w:rsidRPr="00E6702E" w:rsidSect="0065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5BA7" w14:textId="77777777" w:rsidR="008341B4" w:rsidRDefault="008341B4" w:rsidP="009B606E">
      <w:r>
        <w:separator/>
      </w:r>
    </w:p>
  </w:endnote>
  <w:endnote w:type="continuationSeparator" w:id="0">
    <w:p w14:paraId="7F48DD91" w14:textId="77777777" w:rsidR="008341B4" w:rsidRDefault="008341B4" w:rsidP="009B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7F64" w14:textId="77777777" w:rsidR="008341B4" w:rsidRDefault="008341B4" w:rsidP="009B606E">
      <w:r>
        <w:separator/>
      </w:r>
    </w:p>
  </w:footnote>
  <w:footnote w:type="continuationSeparator" w:id="0">
    <w:p w14:paraId="608CC8F5" w14:textId="77777777" w:rsidR="008341B4" w:rsidRDefault="008341B4" w:rsidP="009B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56C2"/>
    <w:multiLevelType w:val="hybridMultilevel"/>
    <w:tmpl w:val="2332C1BA"/>
    <w:lvl w:ilvl="0" w:tplc="823EF3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7E6D"/>
    <w:multiLevelType w:val="hybridMultilevel"/>
    <w:tmpl w:val="CE2850CC"/>
    <w:lvl w:ilvl="0" w:tplc="823EF3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02D9"/>
    <w:multiLevelType w:val="hybridMultilevel"/>
    <w:tmpl w:val="3814CD54"/>
    <w:lvl w:ilvl="0" w:tplc="823EF3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3ADB"/>
    <w:multiLevelType w:val="hybridMultilevel"/>
    <w:tmpl w:val="298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921F1"/>
    <w:multiLevelType w:val="hybridMultilevel"/>
    <w:tmpl w:val="BFD2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92821">
    <w:abstractNumId w:val="2"/>
  </w:num>
  <w:num w:numId="2" w16cid:durableId="679433931">
    <w:abstractNumId w:val="1"/>
  </w:num>
  <w:num w:numId="3" w16cid:durableId="429591127">
    <w:abstractNumId w:val="0"/>
  </w:num>
  <w:num w:numId="4" w16cid:durableId="2096045541">
    <w:abstractNumId w:val="4"/>
  </w:num>
  <w:num w:numId="5" w16cid:durableId="281499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A8"/>
    <w:rsid w:val="00006C91"/>
    <w:rsid w:val="00011953"/>
    <w:rsid w:val="000139D2"/>
    <w:rsid w:val="000A334E"/>
    <w:rsid w:val="000E4DC7"/>
    <w:rsid w:val="000E73EE"/>
    <w:rsid w:val="001100C4"/>
    <w:rsid w:val="0012321A"/>
    <w:rsid w:val="00127B49"/>
    <w:rsid w:val="00135A71"/>
    <w:rsid w:val="00143609"/>
    <w:rsid w:val="001439F4"/>
    <w:rsid w:val="00144870"/>
    <w:rsid w:val="00157157"/>
    <w:rsid w:val="00162572"/>
    <w:rsid w:val="00177BEF"/>
    <w:rsid w:val="001A1478"/>
    <w:rsid w:val="001B2EF9"/>
    <w:rsid w:val="001B5DF3"/>
    <w:rsid w:val="001E04A5"/>
    <w:rsid w:val="001E0E3F"/>
    <w:rsid w:val="002009E7"/>
    <w:rsid w:val="0021515E"/>
    <w:rsid w:val="00224E1C"/>
    <w:rsid w:val="00291441"/>
    <w:rsid w:val="00295E96"/>
    <w:rsid w:val="002B2E48"/>
    <w:rsid w:val="002D75F4"/>
    <w:rsid w:val="003019BF"/>
    <w:rsid w:val="003046CA"/>
    <w:rsid w:val="003169BA"/>
    <w:rsid w:val="003228EE"/>
    <w:rsid w:val="003940FA"/>
    <w:rsid w:val="00396BDF"/>
    <w:rsid w:val="003A1C92"/>
    <w:rsid w:val="0040144F"/>
    <w:rsid w:val="00462DA3"/>
    <w:rsid w:val="004A1187"/>
    <w:rsid w:val="004B0284"/>
    <w:rsid w:val="004C4345"/>
    <w:rsid w:val="004D0EE2"/>
    <w:rsid w:val="004E0C81"/>
    <w:rsid w:val="00501858"/>
    <w:rsid w:val="00501C8C"/>
    <w:rsid w:val="005150FB"/>
    <w:rsid w:val="005171C2"/>
    <w:rsid w:val="005326EF"/>
    <w:rsid w:val="005408BE"/>
    <w:rsid w:val="005C1A26"/>
    <w:rsid w:val="0063372D"/>
    <w:rsid w:val="00653968"/>
    <w:rsid w:val="006E3059"/>
    <w:rsid w:val="006E5915"/>
    <w:rsid w:val="00732486"/>
    <w:rsid w:val="00762A77"/>
    <w:rsid w:val="00774176"/>
    <w:rsid w:val="007A32AF"/>
    <w:rsid w:val="007B6F88"/>
    <w:rsid w:val="007D28BE"/>
    <w:rsid w:val="008341B4"/>
    <w:rsid w:val="008740D9"/>
    <w:rsid w:val="008A4E09"/>
    <w:rsid w:val="008C0C66"/>
    <w:rsid w:val="008F7D37"/>
    <w:rsid w:val="0090225E"/>
    <w:rsid w:val="00903258"/>
    <w:rsid w:val="00924B71"/>
    <w:rsid w:val="00942440"/>
    <w:rsid w:val="009804E2"/>
    <w:rsid w:val="009B606E"/>
    <w:rsid w:val="00A079F6"/>
    <w:rsid w:val="00A20EA8"/>
    <w:rsid w:val="00A227DF"/>
    <w:rsid w:val="00A25FA9"/>
    <w:rsid w:val="00A55768"/>
    <w:rsid w:val="00A55FBE"/>
    <w:rsid w:val="00A81F68"/>
    <w:rsid w:val="00AC1158"/>
    <w:rsid w:val="00AD6129"/>
    <w:rsid w:val="00B2626B"/>
    <w:rsid w:val="00B46683"/>
    <w:rsid w:val="00B504B5"/>
    <w:rsid w:val="00B5535A"/>
    <w:rsid w:val="00B6282B"/>
    <w:rsid w:val="00B70E77"/>
    <w:rsid w:val="00B74950"/>
    <w:rsid w:val="00B85D45"/>
    <w:rsid w:val="00BC0A52"/>
    <w:rsid w:val="00BE296C"/>
    <w:rsid w:val="00C00EB0"/>
    <w:rsid w:val="00C172F0"/>
    <w:rsid w:val="00C321A5"/>
    <w:rsid w:val="00C42FCD"/>
    <w:rsid w:val="00C77BA8"/>
    <w:rsid w:val="00CB06D3"/>
    <w:rsid w:val="00CB6101"/>
    <w:rsid w:val="00CC5D55"/>
    <w:rsid w:val="00CC69C0"/>
    <w:rsid w:val="00CD4D15"/>
    <w:rsid w:val="00CF7A03"/>
    <w:rsid w:val="00D10620"/>
    <w:rsid w:val="00D36A3A"/>
    <w:rsid w:val="00D676E1"/>
    <w:rsid w:val="00D70B5E"/>
    <w:rsid w:val="00D926A3"/>
    <w:rsid w:val="00DB05BC"/>
    <w:rsid w:val="00DB226A"/>
    <w:rsid w:val="00DC59EE"/>
    <w:rsid w:val="00DD234A"/>
    <w:rsid w:val="00DE7373"/>
    <w:rsid w:val="00DF408A"/>
    <w:rsid w:val="00E05B6C"/>
    <w:rsid w:val="00E51901"/>
    <w:rsid w:val="00E6702E"/>
    <w:rsid w:val="00EE03A0"/>
    <w:rsid w:val="00F00362"/>
    <w:rsid w:val="00F041EC"/>
    <w:rsid w:val="00F055CC"/>
    <w:rsid w:val="00F20CCB"/>
    <w:rsid w:val="00F3537C"/>
    <w:rsid w:val="00F54EC9"/>
    <w:rsid w:val="00F74560"/>
    <w:rsid w:val="00FA43F8"/>
    <w:rsid w:val="00FB5267"/>
    <w:rsid w:val="00FC466F"/>
    <w:rsid w:val="00FD0832"/>
    <w:rsid w:val="0ABE0391"/>
    <w:rsid w:val="2DD5CE0D"/>
    <w:rsid w:val="3926887A"/>
    <w:rsid w:val="6240452E"/>
    <w:rsid w:val="65D5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3D35"/>
  <w15:chartTrackingRefBased/>
  <w15:docId w15:val="{D9071B6E-5F43-684A-A4D6-6901D690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CUE">
    <w:name w:val="ACUE"/>
    <w:basedOn w:val="TableNormal"/>
    <w:uiPriority w:val="99"/>
    <w:rsid w:val="00AD6129"/>
    <w:rPr>
      <w:rFonts w:ascii="Montserrat Light" w:hAnsi="Montserrat Light"/>
    </w:rPr>
    <w:tblPr>
      <w:tblStyleRowBandSize w:val="1"/>
    </w:tblPr>
    <w:tblStylePr w:type="firstRow">
      <w:rPr>
        <w:rFonts w:ascii="Montserrat Medium" w:hAnsi="Montserrat Medium"/>
        <w:b w:val="0"/>
        <w:i w:val="0"/>
      </w:rPr>
      <w:tblPr/>
      <w:tcPr>
        <w:shd w:val="clear" w:color="auto" w:fill="00377B"/>
      </w:tcPr>
    </w:tblStylePr>
    <w:tblStylePr w:type="band1Horz">
      <w:rPr>
        <w:u w:val="single"/>
      </w:rPr>
      <w:tblPr/>
      <w:tcPr>
        <w:shd w:val="clear" w:color="auto" w:fill="E1F6F4"/>
      </w:tcPr>
    </w:tblStylePr>
  </w:style>
  <w:style w:type="paragraph" w:styleId="ListParagraph">
    <w:name w:val="List Paragraph"/>
    <w:basedOn w:val="Normal"/>
    <w:uiPriority w:val="34"/>
    <w:qFormat/>
    <w:rsid w:val="00CF7A03"/>
    <w:pPr>
      <w:ind w:left="720"/>
      <w:contextualSpacing/>
    </w:pPr>
  </w:style>
  <w:style w:type="paragraph" w:styleId="Revision">
    <w:name w:val="Revision"/>
    <w:hidden/>
    <w:uiPriority w:val="99"/>
    <w:semiHidden/>
    <w:rsid w:val="00E51901"/>
  </w:style>
  <w:style w:type="character" w:styleId="CommentReference">
    <w:name w:val="annotation reference"/>
    <w:basedOn w:val="DefaultParagraphFont"/>
    <w:uiPriority w:val="99"/>
    <w:semiHidden/>
    <w:unhideWhenUsed/>
    <w:rsid w:val="005C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A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2D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06E"/>
  </w:style>
  <w:style w:type="paragraph" w:styleId="Footer">
    <w:name w:val="footer"/>
    <w:basedOn w:val="Normal"/>
    <w:link w:val="FooterChar"/>
    <w:uiPriority w:val="99"/>
    <w:unhideWhenUsed/>
    <w:rsid w:val="009B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06E"/>
  </w:style>
  <w:style w:type="table" w:styleId="TableGrid">
    <w:name w:val="Table Grid"/>
    <w:basedOn w:val="TableNormal"/>
    <w:uiPriority w:val="39"/>
    <w:rsid w:val="0016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7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326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5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pplewebdata://17876925-697F-40C9-B41A-3B7057A4180C/%C2%A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ue.org/?acue_courses=acues-effective-practice-framewor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q_/z5t_75ws51n9z8l4282hw3640000gn/T/com.microsoft.Outlook/Outlook%20Temp/Acceptance%20Email%20Template%5b37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Information xmlns="7f6217d4-b526-4041-b3d8-8df236cfb88e" xsi:nil="true"/>
    <lcf76f155ced4ddcb4097134ff3c332f xmlns="7f6217d4-b526-4041-b3d8-8df236cfb88e">
      <Terms xmlns="http://schemas.microsoft.com/office/infopath/2007/PartnerControls"/>
    </lcf76f155ced4ddcb4097134ff3c332f>
    <TaxCatchAll xmlns="793413f0-162d-4899-8832-5f2fbe32ee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9805ACB5ED8469E7B916FF4605DF4" ma:contentTypeVersion="8" ma:contentTypeDescription="Create a new document." ma:contentTypeScope="" ma:versionID="52741182b822a83261b37e34ea7e399d">
  <xsd:schema xmlns:xsd="http://www.w3.org/2001/XMLSchema" xmlns:xs="http://www.w3.org/2001/XMLSchema" xmlns:p="http://schemas.microsoft.com/office/2006/metadata/properties" xmlns:ns2="7f6217d4-b526-4041-b3d8-8df236cfb88e" xmlns:ns3="793413f0-162d-4899-8832-5f2fbe32eeb2" targetNamespace="http://schemas.microsoft.com/office/2006/metadata/properties" ma:root="true" ma:fieldsID="61c49c236f9bc7e2031eb40ef410fada" ns2:_="" ns3:_="">
    <xsd:import namespace="7f6217d4-b526-4041-b3d8-8df236cfb88e"/>
    <xsd:import namespace="793413f0-162d-4899-8832-5f2fbe32eeb2"/>
    <xsd:element name="properties">
      <xsd:complexType>
        <xsd:sequence>
          <xsd:element name="documentManagement">
            <xsd:complexType>
              <xsd:all>
                <xsd:element ref="ns2:AdditionalInforma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217d4-b526-4041-b3d8-8df236cfb88e" elementFormDefault="qualified">
    <xsd:import namespace="http://schemas.microsoft.com/office/2006/documentManagement/types"/>
    <xsd:import namespace="http://schemas.microsoft.com/office/infopath/2007/PartnerControls"/>
    <xsd:element name="AdditionalInformation" ma:index="8" nillable="true" ma:displayName="Description" ma:format="Dropdown" ma:internalName="AdditionalInformatio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dd5b2f-710f-49b5-ade3-49fe3051f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413f0-162d-4899-8832-5f2fbe32eeb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24bae5-5a3a-4444-9e13-afbc894b4c4b}" ma:internalName="TaxCatchAll" ma:showField="CatchAllData" ma:web="793413f0-162d-4899-8832-5f2fbe32e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6C4F0-C63F-4473-8FFF-07149027ADD0}">
  <ds:schemaRefs>
    <ds:schemaRef ds:uri="http://schemas.microsoft.com/office/2006/metadata/properties"/>
    <ds:schemaRef ds:uri="http://schemas.microsoft.com/office/infopath/2007/PartnerControls"/>
    <ds:schemaRef ds:uri="9f7ca4e6-7137-4f7f-b180-2b4867155fac"/>
    <ds:schemaRef ds:uri="793413f0-162d-4899-8832-5f2fbe32eeb2"/>
  </ds:schemaRefs>
</ds:datastoreItem>
</file>

<file path=customXml/itemProps2.xml><?xml version="1.0" encoding="utf-8"?>
<ds:datastoreItem xmlns:ds="http://schemas.openxmlformats.org/officeDocument/2006/customXml" ds:itemID="{6B576053-950C-2C44-88CC-054E5894C9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C7FA84-822E-412C-B982-A3C7B0E37C0D}"/>
</file>

<file path=customXml/itemProps4.xml><?xml version="1.0" encoding="utf-8"?>
<ds:datastoreItem xmlns:ds="http://schemas.openxmlformats.org/officeDocument/2006/customXml" ds:itemID="{117D71D3-4DD3-416E-9432-C324C00A8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Acceptance Email Template[37].dotx</Template>
  <TotalTime>18</TotalTime>
  <Pages>6</Pages>
  <Words>1192</Words>
  <Characters>6896</Characters>
  <Application>Microsoft Office Word</Application>
  <DocSecurity>0</DocSecurity>
  <Lines>862</Lines>
  <Paragraphs>577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Tracey Allen</cp:lastModifiedBy>
  <cp:revision>7</cp:revision>
  <dcterms:created xsi:type="dcterms:W3CDTF">2022-10-30T22:49:00Z</dcterms:created>
  <dcterms:modified xsi:type="dcterms:W3CDTF">2022-11-01T18:37:00Z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0x01010099E9805ACB5ED8469E7B916FF4605DF4</vt:lpwstr>
  </property>
  <property fmtid="{D5CDD505-2E9C-101B-9397-08002B2CF9AE}" pid="3" name="MediaServiceImageTags">
    <vt:lpwstr/>
  </property>
</Properties>
</file>